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4A" w:rsidRPr="00B50A4A" w:rsidRDefault="00B50A4A" w:rsidP="00B50A4A">
      <w:pPr>
        <w:pStyle w:val="Corpotesto"/>
        <w:spacing w:before="292"/>
        <w:rPr>
          <w:sz w:val="18"/>
        </w:rPr>
      </w:pPr>
    </w:p>
    <w:p w:rsidR="00B50A4A" w:rsidRDefault="00B50A4A" w:rsidP="00757704">
      <w:pPr>
        <w:pStyle w:val="Corpotesto"/>
        <w:spacing w:before="292"/>
        <w:jc w:val="center"/>
        <w:rPr>
          <w:b/>
          <w:sz w:val="44"/>
          <w:szCs w:val="56"/>
        </w:rPr>
      </w:pPr>
      <w:r w:rsidRPr="00215453">
        <w:rPr>
          <w:b/>
          <w:sz w:val="44"/>
          <w:szCs w:val="56"/>
        </w:rPr>
        <w:t>MODULO DELEGA</w:t>
      </w:r>
      <w:r w:rsidR="00215453" w:rsidRPr="00215453">
        <w:rPr>
          <w:b/>
          <w:sz w:val="44"/>
          <w:szCs w:val="56"/>
        </w:rPr>
        <w:t xml:space="preserve"> ISCRIZIONE</w:t>
      </w:r>
    </w:p>
    <w:p w:rsidR="00215453" w:rsidRPr="00215453" w:rsidRDefault="00215453" w:rsidP="00757704">
      <w:pPr>
        <w:pStyle w:val="Corpotesto"/>
        <w:spacing w:before="292"/>
        <w:jc w:val="center"/>
        <w:rPr>
          <w:b/>
          <w:sz w:val="2"/>
          <w:szCs w:val="56"/>
        </w:rPr>
      </w:pPr>
    </w:p>
    <w:p w:rsidR="00B50A4A" w:rsidRDefault="00B50A4A" w:rsidP="00B50A4A">
      <w:pPr>
        <w:ind w:left="285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514E4CE7" wp14:editId="43E92D62">
                <wp:simplePos x="0" y="0"/>
                <wp:positionH relativeFrom="page">
                  <wp:posOffset>1671657</wp:posOffset>
                </wp:positionH>
                <wp:positionV relativeFrom="paragraph">
                  <wp:posOffset>131009</wp:posOffset>
                </wp:positionV>
                <wp:extent cx="5456555" cy="63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6555" cy="6350"/>
                          <a:chOff x="0" y="0"/>
                          <a:chExt cx="545655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2231" y="3175"/>
                            <a:ext cx="5421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1630">
                                <a:moveTo>
                                  <a:pt x="0" y="0"/>
                                </a:moveTo>
                                <a:lnTo>
                                  <a:pt x="54214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7" y="9"/>
                            <a:ext cx="54565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655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56555" h="6350">
                                <a:moveTo>
                                  <a:pt x="5456339" y="3175"/>
                                </a:moveTo>
                                <a:lnTo>
                                  <a:pt x="5455412" y="927"/>
                                </a:lnTo>
                                <a:lnTo>
                                  <a:pt x="5453164" y="0"/>
                                </a:lnTo>
                                <a:lnTo>
                                  <a:pt x="5450916" y="927"/>
                                </a:lnTo>
                                <a:lnTo>
                                  <a:pt x="5449989" y="3175"/>
                                </a:lnTo>
                                <a:lnTo>
                                  <a:pt x="5450916" y="5410"/>
                                </a:lnTo>
                                <a:lnTo>
                                  <a:pt x="5453164" y="6350"/>
                                </a:lnTo>
                                <a:lnTo>
                                  <a:pt x="5455412" y="5410"/>
                                </a:lnTo>
                                <a:lnTo>
                                  <a:pt x="545633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8E167" id="Group 7" o:spid="_x0000_s1026" style="position:absolute;margin-left:131.65pt;margin-top:10.3pt;width:429.65pt;height:.5pt;z-index:251664384;mso-wrap-distance-left:0;mso-wrap-distance-right:0;mso-position-horizontal-relative:page" coordsize="545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">
                <v:shape id="Graphic 8" o:spid="_x0000_s1027" style="position:absolute;left:222;top:31;width:54216;height:13;visibility:visible;mso-wrap-style:square;v-text-anchor:top" coordsize="5421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" path="m,l5421414,e" filled="f" strokecolor="#221f20" strokeweight=".5pt">
                  <v:stroke dashstyle="dot"/>
                  <v:path arrowok="t"/>
                </v:shape>
                <v:shape id="Graphic 9" o:spid="_x0000_s1028" style="position:absolute;width:54565;height:63;visibility:visible;mso-wrap-style:square;v-text-anchor:top" coordsize="54565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" path="m6350,3175l5422,927,3175,,927,927,,3175,927,5410r2248,940l5422,5410,6350,3175xem5456339,3175r-927,-2248l5453164,r-2248,927l5449989,3175r927,2235l5453164,6350r2248,-940l5456339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20"/>
          <w:sz w:val="24"/>
        </w:rPr>
        <w:t>Nome</w:t>
      </w:r>
    </w:p>
    <w:p w:rsidR="00B50A4A" w:rsidRDefault="00B50A4A" w:rsidP="00B50A4A">
      <w:pPr>
        <w:spacing w:before="67"/>
        <w:ind w:left="285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637EDEEB" wp14:editId="153AC0CE">
                <wp:simplePos x="0" y="0"/>
                <wp:positionH relativeFrom="page">
                  <wp:posOffset>1763173</wp:posOffset>
                </wp:positionH>
                <wp:positionV relativeFrom="paragraph">
                  <wp:posOffset>164605</wp:posOffset>
                </wp:positionV>
                <wp:extent cx="5323205" cy="63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3205" cy="6350"/>
                          <a:chOff x="0" y="0"/>
                          <a:chExt cx="532320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2230" y="3175"/>
                            <a:ext cx="5288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8280">
                                <a:moveTo>
                                  <a:pt x="0" y="0"/>
                                </a:moveTo>
                                <a:lnTo>
                                  <a:pt x="52878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7" y="0"/>
                            <a:ext cx="53232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320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323205" h="6350">
                                <a:moveTo>
                                  <a:pt x="5322798" y="3175"/>
                                </a:moveTo>
                                <a:lnTo>
                                  <a:pt x="5321871" y="939"/>
                                </a:lnTo>
                                <a:lnTo>
                                  <a:pt x="5319623" y="0"/>
                                </a:lnTo>
                                <a:lnTo>
                                  <a:pt x="5317375" y="939"/>
                                </a:lnTo>
                                <a:lnTo>
                                  <a:pt x="5316448" y="3175"/>
                                </a:lnTo>
                                <a:lnTo>
                                  <a:pt x="5317375" y="5422"/>
                                </a:lnTo>
                                <a:lnTo>
                                  <a:pt x="5319623" y="6350"/>
                                </a:lnTo>
                                <a:lnTo>
                                  <a:pt x="5321871" y="5422"/>
                                </a:lnTo>
                                <a:lnTo>
                                  <a:pt x="53227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CD04E" id="Group 10" o:spid="_x0000_s1026" style="position:absolute;margin-left:138.85pt;margin-top:12.95pt;width:419.15pt;height:.5pt;z-index:251665408;mso-wrap-distance-left:0;mso-wrap-distance-right:0;mso-position-horizontal-relative:page" coordsize="532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">
                <v:shape id="Graphic 11" o:spid="_x0000_s1027" style="position:absolute;left:222;top:31;width:52883;height:13;visibility:visible;mso-wrap-style:square;v-text-anchor:top" coordsize="5288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" path="m,l5287873,e" filled="f" strokecolor="#221f20" strokeweight=".5pt">
                  <v:stroke dashstyle="dot"/>
                  <v:path arrowok="t"/>
                </v:shape>
                <v:shape id="Graphic 12" o:spid="_x0000_s1028" style="position:absolute;width:53231;height:63;visibility:visible;mso-wrap-style:square;v-text-anchor:top" coordsize="5323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" path="m6350,3175l5422,939,3175,,927,939,,3175,927,5422r2248,928l5422,5422,6350,3175xem5322798,3175r-927,-2236l5319623,r-2248,939l5316448,3175r927,2247l5319623,6350r2248,-928l5322798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20"/>
          <w:sz w:val="24"/>
        </w:rPr>
        <w:t>cognome</w:t>
      </w:r>
      <w:r>
        <w:rPr>
          <w:color w:val="221F20"/>
          <w:spacing w:val="-2"/>
          <w:sz w:val="24"/>
        </w:rPr>
        <w:t xml:space="preserve"> </w:t>
      </w:r>
    </w:p>
    <w:p w:rsidR="00B50A4A" w:rsidRDefault="00B50A4A" w:rsidP="00B50A4A">
      <w:pPr>
        <w:tabs>
          <w:tab w:val="left" w:pos="2798"/>
          <w:tab w:val="left" w:pos="3379"/>
          <w:tab w:val="left" w:pos="8422"/>
        </w:tabs>
        <w:spacing w:before="67" w:line="302" w:lineRule="auto"/>
        <w:ind w:left="274" w:right="235" w:firstLine="11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0A0353BD" wp14:editId="3CB03647">
                <wp:simplePos x="0" y="0"/>
                <wp:positionH relativeFrom="page">
                  <wp:posOffset>1718999</wp:posOffset>
                </wp:positionH>
                <wp:positionV relativeFrom="paragraph">
                  <wp:posOffset>167306</wp:posOffset>
                </wp:positionV>
                <wp:extent cx="682625" cy="1016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" cy="10160"/>
                          <a:chOff x="0" y="0"/>
                          <a:chExt cx="68262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2254" y="3175"/>
                            <a:ext cx="295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>
                                <a:moveTo>
                                  <a:pt x="0" y="0"/>
                                </a:moveTo>
                                <a:lnTo>
                                  <a:pt x="2957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3" y="11"/>
                            <a:ext cx="3308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330835" h="6350">
                                <a:moveTo>
                                  <a:pt x="330682" y="3175"/>
                                </a:moveTo>
                                <a:lnTo>
                                  <a:pt x="329755" y="927"/>
                                </a:lnTo>
                                <a:lnTo>
                                  <a:pt x="327507" y="0"/>
                                </a:lnTo>
                                <a:lnTo>
                                  <a:pt x="325259" y="927"/>
                                </a:lnTo>
                                <a:lnTo>
                                  <a:pt x="324332" y="3175"/>
                                </a:lnTo>
                                <a:lnTo>
                                  <a:pt x="325259" y="5410"/>
                                </a:lnTo>
                                <a:lnTo>
                                  <a:pt x="327507" y="6350"/>
                                </a:lnTo>
                                <a:lnTo>
                                  <a:pt x="329755" y="5410"/>
                                </a:lnTo>
                                <a:lnTo>
                                  <a:pt x="33068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94728" y="6875"/>
                            <a:ext cx="27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>
                                <a:moveTo>
                                  <a:pt x="0" y="0"/>
                                </a:moveTo>
                                <a:lnTo>
                                  <a:pt x="2748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72588" y="3706"/>
                            <a:ext cx="3098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309880" h="6350">
                                <a:moveTo>
                                  <a:pt x="309600" y="3175"/>
                                </a:moveTo>
                                <a:lnTo>
                                  <a:pt x="308673" y="927"/>
                                </a:lnTo>
                                <a:lnTo>
                                  <a:pt x="306425" y="0"/>
                                </a:lnTo>
                                <a:lnTo>
                                  <a:pt x="304190" y="927"/>
                                </a:lnTo>
                                <a:lnTo>
                                  <a:pt x="303250" y="3175"/>
                                </a:lnTo>
                                <a:lnTo>
                                  <a:pt x="304190" y="5422"/>
                                </a:lnTo>
                                <a:lnTo>
                                  <a:pt x="306425" y="6350"/>
                                </a:lnTo>
                                <a:lnTo>
                                  <a:pt x="308673" y="5422"/>
                                </a:lnTo>
                                <a:lnTo>
                                  <a:pt x="3096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744A3" id="Group 13" o:spid="_x0000_s1026" style="position:absolute;margin-left:135.35pt;margin-top:13.15pt;width:53.75pt;height:.8pt;z-index:-251642880;mso-wrap-distance-left:0;mso-wrap-distance-right:0;mso-position-horizontal-relative:page" coordsize="68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">
                <v:shape id="Graphic 14" o:spid="_x0000_s1027" style="position:absolute;left:222;top:31;width:2959;height:13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" path="m,l295719,e" filled="f" strokecolor="#221f20" strokeweight=".5pt">
                  <v:stroke dashstyle="dot"/>
                  <v:path arrowok="t"/>
                </v:shape>
                <v:shape id="Graphic 15" o:spid="_x0000_s1028" style="position:absolute;width:3308;height:63;visibility:visible;mso-wrap-style:square;v-text-anchor:top" coordsize="330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" path="m6350,3175l5422,927,3175,,927,927,,3175,927,5410r2248,940l5422,5410,6350,3175xem330682,3175l329755,927,327507,r-2248,927l324332,3175r927,2235l327507,6350r2248,-940l330682,3175xe" fillcolor="#221f20" stroked="f">
                  <v:path arrowok="t"/>
                </v:shape>
                <v:shape id="Graphic 16" o:spid="_x0000_s1029" style="position:absolute;left:3947;top:68;width:2749;height:13;visibility:visible;mso-wrap-style:square;v-text-anchor:top" coordsize="27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" path="m,l274815,e" filled="f" strokecolor="#221f20" strokeweight=".5pt">
                  <v:stroke dashstyle="dot"/>
                  <v:path arrowok="t"/>
                </v:shape>
                <v:shape id="Graphic 17" o:spid="_x0000_s1030" style="position:absolute;left:3725;top:37;width:3099;height:63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" path="m6350,3175l5422,927,3175,,939,927,,3175,939,5422r2236,928l5422,5422,6350,3175xem309600,3175l308673,927,306425,r-2235,927l303250,3175r940,2247l306425,6350r2248,-928l309600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4F1F199C" wp14:editId="77264B03">
                <wp:simplePos x="0" y="0"/>
                <wp:positionH relativeFrom="page">
                  <wp:posOffset>2692799</wp:posOffset>
                </wp:positionH>
                <wp:positionV relativeFrom="paragraph">
                  <wp:posOffset>168356</wp:posOffset>
                </wp:positionV>
                <wp:extent cx="2887345" cy="63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7345" cy="6350"/>
                          <a:chOff x="0" y="0"/>
                          <a:chExt cx="288734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2252" y="3175"/>
                            <a:ext cx="285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>
                                <a:moveTo>
                                  <a:pt x="0" y="0"/>
                                </a:moveTo>
                                <a:lnTo>
                                  <a:pt x="28522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6" y="2"/>
                            <a:ext cx="2887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734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887345" h="6350">
                                <a:moveTo>
                                  <a:pt x="2887205" y="3175"/>
                                </a:moveTo>
                                <a:lnTo>
                                  <a:pt x="2886278" y="939"/>
                                </a:lnTo>
                                <a:lnTo>
                                  <a:pt x="2884030" y="0"/>
                                </a:lnTo>
                                <a:lnTo>
                                  <a:pt x="2881782" y="939"/>
                                </a:lnTo>
                                <a:lnTo>
                                  <a:pt x="2880855" y="3175"/>
                                </a:lnTo>
                                <a:lnTo>
                                  <a:pt x="2881782" y="5422"/>
                                </a:lnTo>
                                <a:lnTo>
                                  <a:pt x="2884030" y="6350"/>
                                </a:lnTo>
                                <a:lnTo>
                                  <a:pt x="2886278" y="5422"/>
                                </a:lnTo>
                                <a:lnTo>
                                  <a:pt x="28872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3C434" id="Group 18" o:spid="_x0000_s1026" style="position:absolute;margin-left:212.05pt;margin-top:13.25pt;width:227.35pt;height:.5pt;z-index:-251641856;mso-wrap-distance-left:0;mso-wrap-distance-right:0;mso-position-horizontal-relative:page" coordsize="288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">
                <v:shape id="Graphic 19" o:spid="_x0000_s1027" style="position:absolute;left:222;top:31;width:28524;height:13;visibility:visible;mso-wrap-style:square;v-text-anchor:top" coordsize="285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" path="m,l2852229,e" filled="f" strokecolor="#221f20" strokeweight=".5pt">
                  <v:stroke dashstyle="dot"/>
                  <v:path arrowok="t"/>
                </v:shape>
                <v:shape id="Graphic 20" o:spid="_x0000_s1028" style="position:absolute;width:28873;height:63;visibility:visible;mso-wrap-style:square;v-text-anchor:top" coordsize="2887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" path="m6350,3175l5422,939,3175,,927,939,,3175,927,5422r2248,928l5422,5422,6350,3175xem2887205,3175r-927,-2236l2884030,r-2248,939l2880855,3175r927,2247l2884030,6350r2248,-928l2887205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318AE06" wp14:editId="34D8E071">
                <wp:simplePos x="0" y="0"/>
                <wp:positionH relativeFrom="page">
                  <wp:posOffset>3005999</wp:posOffset>
                </wp:positionH>
                <wp:positionV relativeFrom="paragraph">
                  <wp:posOffset>409687</wp:posOffset>
                </wp:positionV>
                <wp:extent cx="4080510" cy="635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0510" cy="6350"/>
                          <a:chOff x="0" y="0"/>
                          <a:chExt cx="408051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22211" y="3175"/>
                            <a:ext cx="4045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5585">
                                <a:moveTo>
                                  <a:pt x="0" y="0"/>
                                </a:moveTo>
                                <a:lnTo>
                                  <a:pt x="40450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1" y="9"/>
                            <a:ext cx="4080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051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080510" h="6350">
                                <a:moveTo>
                                  <a:pt x="4079976" y="3175"/>
                                </a:moveTo>
                                <a:lnTo>
                                  <a:pt x="4079049" y="927"/>
                                </a:lnTo>
                                <a:lnTo>
                                  <a:pt x="4076801" y="0"/>
                                </a:lnTo>
                                <a:lnTo>
                                  <a:pt x="4074566" y="927"/>
                                </a:lnTo>
                                <a:lnTo>
                                  <a:pt x="4073626" y="3175"/>
                                </a:lnTo>
                                <a:lnTo>
                                  <a:pt x="4074566" y="5410"/>
                                </a:lnTo>
                                <a:lnTo>
                                  <a:pt x="4076801" y="6350"/>
                                </a:lnTo>
                                <a:lnTo>
                                  <a:pt x="4079049" y="5410"/>
                                </a:lnTo>
                                <a:lnTo>
                                  <a:pt x="407997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B758C" id="Group 21" o:spid="_x0000_s1026" style="position:absolute;margin-left:236.7pt;margin-top:32.25pt;width:321.3pt;height:.5pt;z-index:251666432;mso-wrap-distance-left:0;mso-wrap-distance-right:0;mso-position-horizontal-relative:page" coordsize="40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">
                <v:shape id="Graphic 22" o:spid="_x0000_s1027" style="position:absolute;left:222;top:31;width:40455;height:13;visibility:visible;mso-wrap-style:square;v-text-anchor:top" coordsize="4045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" path="m,l4045077,e" filled="f" strokecolor="#221f20" strokeweight=".5pt">
                  <v:stroke dashstyle="dot"/>
                  <v:path arrowok="t"/>
                </v:shape>
                <v:shape id="Graphic 23" o:spid="_x0000_s1028" style="position:absolute;width:40804;height:63;visibility:visible;mso-wrap-style:square;v-text-anchor:top" coordsize="4080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" path="m6350,3175l5422,927,3175,,939,927,,3175,939,5410r2236,940l5422,5410,6350,3175xem4079976,3175r-927,-2248l4076801,r-2235,927l4073626,3175r940,2235l4076801,6350r2248,-940l4079976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20"/>
          <w:sz w:val="24"/>
        </w:rPr>
        <w:t xml:space="preserve">nato/a </w:t>
      </w:r>
      <w:r>
        <w:rPr>
          <w:i/>
          <w:color w:val="221F20"/>
          <w:spacing w:val="-7"/>
          <w:sz w:val="24"/>
        </w:rPr>
        <w:t xml:space="preserve"> </w:t>
      </w:r>
      <w:r>
        <w:rPr>
          <w:i/>
          <w:noProof/>
          <w:color w:val="221F20"/>
          <w:spacing w:val="-26"/>
          <w:position w:val="4"/>
          <w:sz w:val="24"/>
        </w:rPr>
        <w:drawing>
          <wp:inline distT="0" distB="0" distL="0" distR="0" wp14:anchorId="7F2714BB" wp14:editId="1953474B">
            <wp:extent cx="388467" cy="63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6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20"/>
          <w:sz w:val="24"/>
        </w:rPr>
        <w:t>/</w:t>
      </w:r>
      <w:r>
        <w:rPr>
          <w:color w:val="221F20"/>
          <w:sz w:val="24"/>
        </w:rPr>
        <w:tab/>
      </w:r>
      <w:r>
        <w:rPr>
          <w:color w:val="221F20"/>
          <w:spacing w:val="-10"/>
          <w:sz w:val="24"/>
        </w:rPr>
        <w:t>/</w:t>
      </w:r>
      <w:r>
        <w:rPr>
          <w:color w:val="221F20"/>
          <w:sz w:val="24"/>
        </w:rPr>
        <w:tab/>
        <w:t xml:space="preserve">a </w:t>
      </w:r>
      <w:r>
        <w:rPr>
          <w:i/>
          <w:color w:val="221F20"/>
          <w:sz w:val="24"/>
        </w:rPr>
        <w:tab/>
      </w:r>
      <w:r>
        <w:rPr>
          <w:color w:val="221F20"/>
          <w:sz w:val="24"/>
        </w:rPr>
        <w:t>sesso</w:t>
      </w:r>
      <w:r>
        <w:rPr>
          <w:i/>
          <w:noProof/>
          <w:color w:val="221F20"/>
          <w:spacing w:val="20"/>
          <w:position w:val="1"/>
          <w:sz w:val="24"/>
        </w:rPr>
        <w:drawing>
          <wp:inline distT="0" distB="0" distL="0" distR="0" wp14:anchorId="2AE2B761" wp14:editId="56A1C161">
            <wp:extent cx="273596" cy="63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9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20"/>
          <w:sz w:val="24"/>
        </w:rPr>
        <w:t xml:space="preserve">M </w:t>
      </w:r>
      <w:r>
        <w:rPr>
          <w:noProof/>
          <w:color w:val="221F20"/>
          <w:spacing w:val="-5"/>
          <w:position w:val="1"/>
          <w:sz w:val="24"/>
        </w:rPr>
        <w:drawing>
          <wp:inline distT="0" distB="0" distL="0" distR="0" wp14:anchorId="16848879" wp14:editId="75744273">
            <wp:extent cx="273596" cy="63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9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 xml:space="preserve">F residente a </w:t>
      </w:r>
    </w:p>
    <w:p w:rsidR="00B50A4A" w:rsidRDefault="00B50A4A" w:rsidP="00B50A4A">
      <w:pPr>
        <w:tabs>
          <w:tab w:val="left" w:pos="6034"/>
          <w:tab w:val="left" w:pos="7350"/>
        </w:tabs>
        <w:spacing w:line="284" w:lineRule="exact"/>
        <w:ind w:left="274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8263456" wp14:editId="3CB272C7">
                <wp:simplePos x="0" y="0"/>
                <wp:positionH relativeFrom="page">
                  <wp:posOffset>1569599</wp:posOffset>
                </wp:positionH>
                <wp:positionV relativeFrom="paragraph">
                  <wp:posOffset>139665</wp:posOffset>
                </wp:positionV>
                <wp:extent cx="2484120" cy="635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4120" cy="6350"/>
                          <a:chOff x="0" y="0"/>
                          <a:chExt cx="248412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2233" y="3175"/>
                            <a:ext cx="2449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9195">
                                <a:moveTo>
                                  <a:pt x="0" y="0"/>
                                </a:moveTo>
                                <a:lnTo>
                                  <a:pt x="24490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6" y="3"/>
                            <a:ext cx="24841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41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484120" h="6350">
                                <a:moveTo>
                                  <a:pt x="2484005" y="3175"/>
                                </a:moveTo>
                                <a:lnTo>
                                  <a:pt x="2483078" y="927"/>
                                </a:lnTo>
                                <a:lnTo>
                                  <a:pt x="2480830" y="0"/>
                                </a:lnTo>
                                <a:lnTo>
                                  <a:pt x="2478582" y="927"/>
                                </a:lnTo>
                                <a:lnTo>
                                  <a:pt x="2477655" y="3175"/>
                                </a:lnTo>
                                <a:lnTo>
                                  <a:pt x="2478582" y="5422"/>
                                </a:lnTo>
                                <a:lnTo>
                                  <a:pt x="2480830" y="6350"/>
                                </a:lnTo>
                                <a:lnTo>
                                  <a:pt x="2483078" y="5422"/>
                                </a:lnTo>
                                <a:lnTo>
                                  <a:pt x="24840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5F290" id="Group 27" o:spid="_x0000_s1026" style="position:absolute;margin-left:123.6pt;margin-top:11pt;width:195.6pt;height:.5pt;z-index:-251640832;mso-wrap-distance-left:0;mso-wrap-distance-right:0;mso-position-horizontal-relative:page" coordsize="248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">
                <v:shape id="Graphic 28" o:spid="_x0000_s1027" style="position:absolute;left:222;top:31;width:24492;height:13;visibility:visible;mso-wrap-style:square;v-text-anchor:top" coordsize="2449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" path="m,l2449068,e" filled="f" strokecolor="#221f20" strokeweight=".5pt">
                  <v:stroke dashstyle="dot"/>
                  <v:path arrowok="t"/>
                </v:shape>
                <v:shape id="Graphic 29" o:spid="_x0000_s1028" style="position:absolute;width:24841;height:63;visibility:visible;mso-wrap-style:square;v-text-anchor:top" coordsize="2484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" path="m6350,3175l5422,927,3175,,927,927,,3175,927,5422r2248,928l5422,5422,6350,3175xem2484005,3175r-927,-2248l2480830,r-2248,927l2477655,3175r927,2247l2480830,6350r2248,-928l2484005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4EA043A" wp14:editId="40B0E6EF">
                <wp:simplePos x="0" y="0"/>
                <wp:positionH relativeFrom="page">
                  <wp:posOffset>5147999</wp:posOffset>
                </wp:positionH>
                <wp:positionV relativeFrom="paragraph">
                  <wp:posOffset>146015</wp:posOffset>
                </wp:positionV>
                <wp:extent cx="1971039" cy="63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1039" cy="6350"/>
                          <a:chOff x="0" y="0"/>
                          <a:chExt cx="1971039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250" y="3175"/>
                            <a:ext cx="19361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>
                                <a:moveTo>
                                  <a:pt x="0" y="0"/>
                                </a:moveTo>
                                <a:lnTo>
                                  <a:pt x="19360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3" y="3"/>
                            <a:ext cx="197103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03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1039" h="6350">
                                <a:moveTo>
                                  <a:pt x="1971001" y="3175"/>
                                </a:moveTo>
                                <a:lnTo>
                                  <a:pt x="1970074" y="927"/>
                                </a:lnTo>
                                <a:lnTo>
                                  <a:pt x="1967826" y="0"/>
                                </a:lnTo>
                                <a:lnTo>
                                  <a:pt x="1965579" y="927"/>
                                </a:lnTo>
                                <a:lnTo>
                                  <a:pt x="1964651" y="3175"/>
                                </a:lnTo>
                                <a:lnTo>
                                  <a:pt x="1965579" y="5422"/>
                                </a:lnTo>
                                <a:lnTo>
                                  <a:pt x="1967826" y="6350"/>
                                </a:lnTo>
                                <a:lnTo>
                                  <a:pt x="1970074" y="5422"/>
                                </a:lnTo>
                                <a:lnTo>
                                  <a:pt x="1971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F2A18" id="Group 30" o:spid="_x0000_s1026" style="position:absolute;margin-left:405.35pt;margin-top:11.5pt;width:155.2pt;height:.5pt;z-index:251667456;mso-wrap-distance-left:0;mso-wrap-distance-right:0;mso-position-horizontal-relative:page" coordsize="197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">
                <v:shape id="Graphic 31" o:spid="_x0000_s1027" style="position:absolute;left:222;top:31;width:19361;height:13;visibility:visible;mso-wrap-style:square;v-text-anchor:top" coordsize="19361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" path="m,l1936038,e" filled="f" strokecolor="#221f20" strokeweight=".5pt">
                  <v:stroke dashstyle="dot"/>
                  <v:path arrowok="t"/>
                </v:shape>
                <v:shape id="Graphic 32" o:spid="_x0000_s1028" style="position:absolute;width:19710;height:63;visibility:visible;mso-wrap-style:square;v-text-anchor:top" coordsize="197103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" path="m6350,3175l5422,927,3175,,927,927,,3175,927,5422r2248,928l5422,5422,6350,3175xem1971001,3175r-927,-2248l1967826,r-2247,927l1964651,3175r928,2247l1967826,6350r2248,-928l1971001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D982BB3" wp14:editId="31D159CE">
                <wp:simplePos x="0" y="0"/>
                <wp:positionH relativeFrom="page">
                  <wp:posOffset>4211999</wp:posOffset>
                </wp:positionH>
                <wp:positionV relativeFrom="paragraph">
                  <wp:posOffset>139665</wp:posOffset>
                </wp:positionV>
                <wp:extent cx="720090" cy="635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6350"/>
                          <a:chOff x="0" y="0"/>
                          <a:chExt cx="72009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2463" y="3175"/>
                            <a:ext cx="685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">
                                <a:moveTo>
                                  <a:pt x="0" y="0"/>
                                </a:moveTo>
                                <a:lnTo>
                                  <a:pt x="684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6" y="3"/>
                            <a:ext cx="7200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720090" h="6350">
                                <a:moveTo>
                                  <a:pt x="720001" y="3175"/>
                                </a:moveTo>
                                <a:lnTo>
                                  <a:pt x="719074" y="927"/>
                                </a:lnTo>
                                <a:lnTo>
                                  <a:pt x="716826" y="0"/>
                                </a:lnTo>
                                <a:lnTo>
                                  <a:pt x="714578" y="927"/>
                                </a:lnTo>
                                <a:lnTo>
                                  <a:pt x="713651" y="3175"/>
                                </a:lnTo>
                                <a:lnTo>
                                  <a:pt x="714578" y="5422"/>
                                </a:lnTo>
                                <a:lnTo>
                                  <a:pt x="716826" y="6350"/>
                                </a:lnTo>
                                <a:lnTo>
                                  <a:pt x="719074" y="5422"/>
                                </a:lnTo>
                                <a:lnTo>
                                  <a:pt x="720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4218E" id="Group 33" o:spid="_x0000_s1026" style="position:absolute;margin-left:331.65pt;margin-top:11pt;width:56.7pt;height:.5pt;z-index:-251639808;mso-wrap-distance-left:0;mso-wrap-distance-right:0;mso-position-horizontal-relative:page" coordsize="72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">
                <v:shape id="Graphic 34" o:spid="_x0000_s1027" style="position:absolute;left:224;top:31;width:6852;height:13;visibility:visible;mso-wrap-style:square;v-text-anchor:top" coordsize="685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" path="m,l684720,e" filled="f" strokecolor="#221f20" strokeweight=".5pt">
                  <v:stroke dashstyle="dot"/>
                  <v:path arrowok="t"/>
                </v:shape>
                <v:shape id="Graphic 35" o:spid="_x0000_s1028" style="position:absolute;width:7200;height:63;visibility:visible;mso-wrap-style:square;v-text-anchor:top" coordsize="720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" path="m6350,3175l5422,927,3175,,927,927,,3175,927,5422r2248,928l5422,5422,6350,3175xem720001,3175l719074,927,716826,r-2248,927l713651,3175r927,2247l716826,6350r2248,-928l720001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20"/>
          <w:sz w:val="24"/>
        </w:rPr>
        <w:t>via</w:t>
      </w:r>
      <w:r>
        <w:rPr>
          <w:color w:val="221F20"/>
          <w:spacing w:val="-1"/>
          <w:sz w:val="24"/>
        </w:rPr>
        <w:t xml:space="preserve"> </w:t>
      </w:r>
      <w:r>
        <w:rPr>
          <w:i/>
          <w:color w:val="221F20"/>
          <w:sz w:val="24"/>
        </w:rPr>
        <w:tab/>
      </w:r>
      <w:r>
        <w:rPr>
          <w:color w:val="221F20"/>
          <w:spacing w:val="-10"/>
          <w:sz w:val="24"/>
        </w:rPr>
        <w:t>n</w:t>
      </w:r>
      <w:r>
        <w:rPr>
          <w:color w:val="221F20"/>
          <w:sz w:val="24"/>
        </w:rPr>
        <w:tab/>
      </w:r>
      <w:proofErr w:type="spellStart"/>
      <w:r>
        <w:rPr>
          <w:color w:val="221F20"/>
          <w:spacing w:val="-5"/>
          <w:sz w:val="24"/>
        </w:rPr>
        <w:t>cap</w:t>
      </w:r>
      <w:proofErr w:type="spellEnd"/>
    </w:p>
    <w:p w:rsidR="00B50A4A" w:rsidRDefault="00B50A4A" w:rsidP="00B50A4A">
      <w:pPr>
        <w:spacing w:before="67"/>
        <w:ind w:left="274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476EFD44" wp14:editId="07F6F3D8">
                <wp:simplePos x="0" y="0"/>
                <wp:positionH relativeFrom="page">
                  <wp:posOffset>1591200</wp:posOffset>
                </wp:positionH>
                <wp:positionV relativeFrom="paragraph">
                  <wp:posOffset>182770</wp:posOffset>
                </wp:positionV>
                <wp:extent cx="5537200" cy="635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7200" cy="6350"/>
                          <a:chOff x="0" y="0"/>
                          <a:chExt cx="553720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22245" y="3175"/>
                            <a:ext cx="5502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2275">
                                <a:moveTo>
                                  <a:pt x="0" y="0"/>
                                </a:moveTo>
                                <a:lnTo>
                                  <a:pt x="55018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5" y="0"/>
                            <a:ext cx="5537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537200" h="6350">
                                <a:moveTo>
                                  <a:pt x="5536806" y="3175"/>
                                </a:moveTo>
                                <a:lnTo>
                                  <a:pt x="5535879" y="939"/>
                                </a:lnTo>
                                <a:lnTo>
                                  <a:pt x="5533631" y="0"/>
                                </a:lnTo>
                                <a:lnTo>
                                  <a:pt x="5531383" y="939"/>
                                </a:lnTo>
                                <a:lnTo>
                                  <a:pt x="5530456" y="3175"/>
                                </a:lnTo>
                                <a:lnTo>
                                  <a:pt x="5531383" y="5422"/>
                                </a:lnTo>
                                <a:lnTo>
                                  <a:pt x="5533631" y="6350"/>
                                </a:lnTo>
                                <a:lnTo>
                                  <a:pt x="5535879" y="5422"/>
                                </a:lnTo>
                                <a:lnTo>
                                  <a:pt x="553680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B3749" id="Group 36" o:spid="_x0000_s1026" style="position:absolute;margin-left:125.3pt;margin-top:14.4pt;width:436pt;height:.5pt;z-index:251668480;mso-wrap-distance-left:0;mso-wrap-distance-right:0;mso-position-horizontal-relative:page" coordsize="553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">
                <v:shape id="Graphic 37" o:spid="_x0000_s1027" style="position:absolute;left:222;top:31;width:55023;height:13;visibility:visible;mso-wrap-style:square;v-text-anchor:top" coordsize="5502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" path="m,l5501843,e" filled="f" strokecolor="#221f20" strokeweight=".5pt">
                  <v:stroke dashstyle="dot"/>
                  <v:path arrowok="t"/>
                </v:shape>
                <v:shape id="Graphic 38" o:spid="_x0000_s1028" style="position:absolute;width:55371;height:63;visibility:visible;mso-wrap-style:square;v-text-anchor:top" coordsize="5537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" path="m6350,3175l5422,939,3175,,927,939,,3175,927,5422r2248,928l5422,5422,6350,3175xem5536806,3175r-927,-2236l5533631,r-2248,939l5530456,3175r927,2247l5533631,6350r2248,-928l5536806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20"/>
          <w:sz w:val="24"/>
        </w:rPr>
        <w:t>quartiere</w:t>
      </w:r>
      <w:r>
        <w:rPr>
          <w:color w:val="221F20"/>
          <w:spacing w:val="-6"/>
          <w:sz w:val="24"/>
        </w:rPr>
        <w:t xml:space="preserve"> </w:t>
      </w:r>
    </w:p>
    <w:p w:rsidR="00B50A4A" w:rsidRDefault="00B50A4A" w:rsidP="00B50A4A">
      <w:pPr>
        <w:tabs>
          <w:tab w:val="left" w:pos="6034"/>
        </w:tabs>
        <w:spacing w:before="67"/>
        <w:ind w:left="274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27F56CA7" wp14:editId="0D560B94">
                <wp:simplePos x="0" y="0"/>
                <wp:positionH relativeFrom="page">
                  <wp:posOffset>1710000</wp:posOffset>
                </wp:positionH>
                <wp:positionV relativeFrom="paragraph">
                  <wp:posOffset>180170</wp:posOffset>
                </wp:positionV>
                <wp:extent cx="2371090" cy="63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090" cy="6350"/>
                          <a:chOff x="0" y="0"/>
                          <a:chExt cx="237109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2241" y="3175"/>
                            <a:ext cx="233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>
                                <a:moveTo>
                                  <a:pt x="0" y="0"/>
                                </a:moveTo>
                                <a:lnTo>
                                  <a:pt x="23356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8" y="4"/>
                            <a:ext cx="23710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109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371090" h="6350">
                                <a:moveTo>
                                  <a:pt x="2370594" y="3175"/>
                                </a:moveTo>
                                <a:lnTo>
                                  <a:pt x="2369667" y="927"/>
                                </a:lnTo>
                                <a:lnTo>
                                  <a:pt x="2367419" y="0"/>
                                </a:lnTo>
                                <a:lnTo>
                                  <a:pt x="2365171" y="927"/>
                                </a:lnTo>
                                <a:lnTo>
                                  <a:pt x="2364244" y="3175"/>
                                </a:lnTo>
                                <a:lnTo>
                                  <a:pt x="2365171" y="5422"/>
                                </a:lnTo>
                                <a:lnTo>
                                  <a:pt x="2367419" y="6350"/>
                                </a:lnTo>
                                <a:lnTo>
                                  <a:pt x="2369667" y="5422"/>
                                </a:lnTo>
                                <a:lnTo>
                                  <a:pt x="2370594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B0514" id="Group 39" o:spid="_x0000_s1026" style="position:absolute;margin-left:134.65pt;margin-top:14.2pt;width:186.7pt;height:.5pt;z-index:-251638784;mso-wrap-distance-left:0;mso-wrap-distance-right:0;mso-position-horizontal-relative:page" coordsize="237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">
                <v:shape id="Graphic 40" o:spid="_x0000_s1027" style="position:absolute;left:222;top:31;width:23362;height:13;visibility:visible;mso-wrap-style:square;v-text-anchor:top" coordsize="233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" path="m,l2335644,e" filled="f" strokecolor="#221f20" strokeweight=".5pt">
                  <v:stroke dashstyle="dot"/>
                  <v:path arrowok="t"/>
                </v:shape>
                <v:shape id="Graphic 41" o:spid="_x0000_s1028" style="position:absolute;width:23710;height:63;visibility:visible;mso-wrap-style:square;v-text-anchor:top" coordsize="2371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" path="m6350,3175l5422,927,3175,,927,927,,3175,927,5422r2248,928l5422,5422,6350,3175xem2370594,3175r-927,-2248l2367419,r-2248,927l2364244,3175r927,2247l2367419,6350r2248,-928l2370594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3906D620" wp14:editId="56516DA7">
                <wp:simplePos x="0" y="0"/>
                <wp:positionH relativeFrom="page">
                  <wp:posOffset>5190802</wp:posOffset>
                </wp:positionH>
                <wp:positionV relativeFrom="paragraph">
                  <wp:posOffset>173820</wp:posOffset>
                </wp:positionV>
                <wp:extent cx="1928495" cy="635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6350"/>
                          <a:chOff x="0" y="0"/>
                          <a:chExt cx="1928495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22203" y="3175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18933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7" y="4"/>
                            <a:ext cx="19284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849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28495" h="6350">
                                <a:moveTo>
                                  <a:pt x="1928202" y="3175"/>
                                </a:moveTo>
                                <a:lnTo>
                                  <a:pt x="1927275" y="927"/>
                                </a:lnTo>
                                <a:lnTo>
                                  <a:pt x="1925027" y="0"/>
                                </a:lnTo>
                                <a:lnTo>
                                  <a:pt x="1922780" y="927"/>
                                </a:lnTo>
                                <a:lnTo>
                                  <a:pt x="1921852" y="3175"/>
                                </a:lnTo>
                                <a:lnTo>
                                  <a:pt x="1922780" y="5422"/>
                                </a:lnTo>
                                <a:lnTo>
                                  <a:pt x="1925027" y="6350"/>
                                </a:lnTo>
                                <a:lnTo>
                                  <a:pt x="1927275" y="5422"/>
                                </a:lnTo>
                                <a:lnTo>
                                  <a:pt x="19282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0E85D" id="Group 42" o:spid="_x0000_s1026" style="position:absolute;margin-left:408.7pt;margin-top:13.7pt;width:151.85pt;height:.5pt;z-index:251669504;mso-wrap-distance-left:0;mso-wrap-distance-right:0;mso-position-horizontal-relative:page" coordsize="192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">
                <v:shape id="Graphic 43" o:spid="_x0000_s1027" style="position:absolute;left:222;top:31;width:18935;height:13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" path="m,l1893303,e" filled="f" strokecolor="#221f20" strokeweight=".5pt">
                  <v:stroke dashstyle="dot"/>
                  <v:path arrowok="t"/>
                </v:shape>
                <v:shape id="Graphic 44" o:spid="_x0000_s1028" style="position:absolute;width:19284;height:63;visibility:visible;mso-wrap-style:square;v-text-anchor:top" coordsize="19284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" path="m6350,3175l5422,927,3175,,927,927,,3175,927,5422r2248,928l5422,5422,6350,3175xem1928202,3175r-927,-2248l1925027,r-2247,927l1921852,3175r928,2247l1925027,6350r2248,-928l1928202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20"/>
          <w:sz w:val="24"/>
        </w:rPr>
        <w:t>telefono</w:t>
      </w:r>
      <w:r>
        <w:rPr>
          <w:color w:val="221F20"/>
          <w:spacing w:val="-8"/>
          <w:sz w:val="24"/>
        </w:rPr>
        <w:t xml:space="preserve"> </w:t>
      </w:r>
      <w:r>
        <w:rPr>
          <w:i/>
          <w:color w:val="221F20"/>
          <w:sz w:val="24"/>
        </w:rPr>
        <w:tab/>
      </w:r>
      <w:r>
        <w:rPr>
          <w:color w:val="221F20"/>
          <w:sz w:val="24"/>
        </w:rPr>
        <w:t>cellulare</w:t>
      </w:r>
      <w:r>
        <w:rPr>
          <w:color w:val="221F20"/>
          <w:spacing w:val="-2"/>
          <w:sz w:val="24"/>
        </w:rPr>
        <w:t xml:space="preserve"> </w:t>
      </w:r>
    </w:p>
    <w:p w:rsidR="00B50A4A" w:rsidRDefault="00B50A4A" w:rsidP="00B50A4A">
      <w:pPr>
        <w:pStyle w:val="Corpotesto"/>
        <w:spacing w:before="67"/>
        <w:ind w:left="274"/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0CE88C51" wp14:editId="505BC170">
                <wp:simplePos x="0" y="0"/>
                <wp:positionH relativeFrom="page">
                  <wp:posOffset>799199</wp:posOffset>
                </wp:positionH>
                <wp:positionV relativeFrom="paragraph">
                  <wp:posOffset>177572</wp:posOffset>
                </wp:positionV>
                <wp:extent cx="6320155" cy="635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6350"/>
                          <a:chOff x="0" y="0"/>
                          <a:chExt cx="6320155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22249" y="3175"/>
                            <a:ext cx="628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>
                                <a:moveTo>
                                  <a:pt x="0" y="0"/>
                                </a:moveTo>
                                <a:lnTo>
                                  <a:pt x="62848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1" y="6"/>
                            <a:ext cx="63201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320155" h="6350">
                                <a:moveTo>
                                  <a:pt x="6319799" y="3175"/>
                                </a:moveTo>
                                <a:lnTo>
                                  <a:pt x="6318859" y="927"/>
                                </a:lnTo>
                                <a:lnTo>
                                  <a:pt x="6316624" y="0"/>
                                </a:lnTo>
                                <a:lnTo>
                                  <a:pt x="6314376" y="927"/>
                                </a:lnTo>
                                <a:lnTo>
                                  <a:pt x="6313449" y="3175"/>
                                </a:lnTo>
                                <a:lnTo>
                                  <a:pt x="6314376" y="5422"/>
                                </a:lnTo>
                                <a:lnTo>
                                  <a:pt x="6316624" y="6350"/>
                                </a:lnTo>
                                <a:lnTo>
                                  <a:pt x="6318859" y="5422"/>
                                </a:lnTo>
                                <a:lnTo>
                                  <a:pt x="631979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29D75" id="Group 45" o:spid="_x0000_s1026" style="position:absolute;margin-left:62.95pt;margin-top:14pt;width:497.65pt;height:.5pt;z-index:251670528;mso-wrap-distance-left:0;mso-wrap-distance-right:0;mso-position-horizontal-relative:page" coordsize="63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">
                <v:shape id="Graphic 46" o:spid="_x0000_s1027" style="position:absolute;left:222;top:31;width:62852;height:13;visibility:visible;mso-wrap-style:square;v-text-anchor:top" coordsize="628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" path="m,l6284836,e" filled="f" strokecolor="#221f20" strokeweight=".5pt">
                  <v:stroke dashstyle="dot"/>
                  <v:path arrowok="t"/>
                </v:shape>
                <v:shape id="Graphic 47" o:spid="_x0000_s1028" style="position:absolute;width:63201;height:63;visibility:visible;mso-wrap-style:square;v-text-anchor:top" coordsize="63201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" path="m6350,3175l5410,927,3175,,927,927,,3175,927,5422r2248,928l5410,5422,6350,3175xem6319799,3175r-940,-2248l6316624,r-2248,927l6313449,3175r927,2247l6316624,6350r2235,-928l6319799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20"/>
          <w:spacing w:val="-2"/>
        </w:rPr>
        <w:t>email</w:t>
      </w:r>
    </w:p>
    <w:p w:rsidR="006B6DAD" w:rsidRDefault="006B6DAD" w:rsidP="006B6DAD">
      <w:pPr>
        <w:ind w:left="345"/>
        <w:jc w:val="center"/>
        <w:rPr>
          <w:b/>
          <w:color w:val="221F20"/>
          <w:sz w:val="32"/>
        </w:rPr>
      </w:pPr>
    </w:p>
    <w:p w:rsidR="00B50A4A" w:rsidRDefault="00B50A4A" w:rsidP="006B6DAD">
      <w:pPr>
        <w:ind w:left="345"/>
        <w:jc w:val="center"/>
        <w:rPr>
          <w:b/>
          <w:color w:val="221F20"/>
          <w:sz w:val="32"/>
        </w:rPr>
      </w:pPr>
      <w:r>
        <w:rPr>
          <w:b/>
          <w:color w:val="221F20"/>
          <w:sz w:val="32"/>
        </w:rPr>
        <w:t>DELEG</w:t>
      </w:r>
      <w:r w:rsidR="006B6DAD">
        <w:rPr>
          <w:b/>
          <w:color w:val="221F20"/>
          <w:sz w:val="32"/>
        </w:rPr>
        <w:t>A</w:t>
      </w:r>
    </w:p>
    <w:p w:rsidR="00215453" w:rsidRDefault="00215453" w:rsidP="006B6DAD">
      <w:pPr>
        <w:ind w:left="345"/>
        <w:jc w:val="center"/>
        <w:rPr>
          <w:i/>
          <w:sz w:val="32"/>
        </w:rPr>
      </w:pPr>
    </w:p>
    <w:p w:rsidR="00B50A4A" w:rsidRDefault="00B50A4A" w:rsidP="00B50A4A">
      <w:pPr>
        <w:ind w:left="278"/>
        <w:rPr>
          <w:color w:val="221F20"/>
          <w:sz w:val="24"/>
        </w:rPr>
      </w:pPr>
      <w:r>
        <w:rPr>
          <w:color w:val="221F20"/>
          <w:sz w:val="24"/>
        </w:rPr>
        <w:t>nome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e</w:t>
      </w:r>
      <w:r>
        <w:rPr>
          <w:color w:val="221F20"/>
          <w:spacing w:val="-2"/>
          <w:sz w:val="24"/>
        </w:rPr>
        <w:t xml:space="preserve"> </w:t>
      </w:r>
      <w:r>
        <w:rPr>
          <w:color w:val="221F20"/>
          <w:sz w:val="24"/>
        </w:rPr>
        <w:t>cognome</w:t>
      </w:r>
      <w:r>
        <w:rPr>
          <w:color w:val="221F20"/>
          <w:spacing w:val="-2"/>
          <w:sz w:val="24"/>
        </w:rPr>
        <w:t xml:space="preserve"> </w:t>
      </w:r>
      <w:r>
        <w:rPr>
          <w:color w:val="221F20"/>
          <w:sz w:val="24"/>
        </w:rPr>
        <w:t>della</w:t>
      </w:r>
      <w:r>
        <w:rPr>
          <w:color w:val="221F20"/>
          <w:spacing w:val="-3"/>
          <w:sz w:val="24"/>
        </w:rPr>
        <w:t xml:space="preserve"> </w:t>
      </w:r>
      <w:r>
        <w:rPr>
          <w:color w:val="221F20"/>
          <w:sz w:val="24"/>
        </w:rPr>
        <w:t>persona</w:t>
      </w:r>
      <w:r>
        <w:rPr>
          <w:color w:val="221F20"/>
          <w:spacing w:val="-3"/>
          <w:sz w:val="24"/>
        </w:rPr>
        <w:t xml:space="preserve"> </w:t>
      </w:r>
      <w:r>
        <w:rPr>
          <w:color w:val="221F20"/>
          <w:sz w:val="24"/>
        </w:rPr>
        <w:t>delegata</w:t>
      </w:r>
      <w:r w:rsidR="006B6DAD">
        <w:rPr>
          <w:color w:val="221F20"/>
          <w:sz w:val="24"/>
        </w:rPr>
        <w:t xml:space="preserve"> ……………………………………………………………………………………………….</w:t>
      </w:r>
    </w:p>
    <w:p w:rsidR="006B6DAD" w:rsidRDefault="006B6DAD" w:rsidP="00B50A4A">
      <w:pPr>
        <w:ind w:left="278"/>
        <w:rPr>
          <w:color w:val="221F20"/>
          <w:spacing w:val="-3"/>
          <w:sz w:val="24"/>
        </w:rPr>
      </w:pPr>
    </w:p>
    <w:p w:rsidR="006B6DAD" w:rsidRDefault="006B6DAD" w:rsidP="006B6DAD">
      <w:pPr>
        <w:tabs>
          <w:tab w:val="left" w:pos="2798"/>
          <w:tab w:val="left" w:pos="3379"/>
          <w:tab w:val="left" w:pos="8422"/>
        </w:tabs>
        <w:spacing w:before="67" w:line="302" w:lineRule="auto"/>
        <w:ind w:left="274" w:right="235" w:firstLine="11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1FC26072" wp14:editId="7EFAAA3C">
                <wp:simplePos x="0" y="0"/>
                <wp:positionH relativeFrom="page">
                  <wp:posOffset>1718999</wp:posOffset>
                </wp:positionH>
                <wp:positionV relativeFrom="paragraph">
                  <wp:posOffset>167306</wp:posOffset>
                </wp:positionV>
                <wp:extent cx="682625" cy="10160"/>
                <wp:effectExtent l="0" t="0" r="0" b="0"/>
                <wp:wrapNone/>
                <wp:docPr id="7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" cy="10160"/>
                          <a:chOff x="0" y="0"/>
                          <a:chExt cx="682625" cy="10160"/>
                        </a:xfrm>
                      </wpg:grpSpPr>
                      <wps:wsp>
                        <wps:cNvPr id="72" name="Graphic 14"/>
                        <wps:cNvSpPr/>
                        <wps:spPr>
                          <a:xfrm>
                            <a:off x="22254" y="3175"/>
                            <a:ext cx="295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>
                                <a:moveTo>
                                  <a:pt x="0" y="0"/>
                                </a:moveTo>
                                <a:lnTo>
                                  <a:pt x="2957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15"/>
                        <wps:cNvSpPr/>
                        <wps:spPr>
                          <a:xfrm>
                            <a:off x="-3" y="11"/>
                            <a:ext cx="3308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330835" h="6350">
                                <a:moveTo>
                                  <a:pt x="330682" y="3175"/>
                                </a:moveTo>
                                <a:lnTo>
                                  <a:pt x="329755" y="927"/>
                                </a:lnTo>
                                <a:lnTo>
                                  <a:pt x="327507" y="0"/>
                                </a:lnTo>
                                <a:lnTo>
                                  <a:pt x="325259" y="927"/>
                                </a:lnTo>
                                <a:lnTo>
                                  <a:pt x="324332" y="3175"/>
                                </a:lnTo>
                                <a:lnTo>
                                  <a:pt x="325259" y="5410"/>
                                </a:lnTo>
                                <a:lnTo>
                                  <a:pt x="327507" y="6350"/>
                                </a:lnTo>
                                <a:lnTo>
                                  <a:pt x="329755" y="5410"/>
                                </a:lnTo>
                                <a:lnTo>
                                  <a:pt x="33068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16"/>
                        <wps:cNvSpPr/>
                        <wps:spPr>
                          <a:xfrm>
                            <a:off x="394728" y="6875"/>
                            <a:ext cx="27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>
                                <a:moveTo>
                                  <a:pt x="0" y="0"/>
                                </a:moveTo>
                                <a:lnTo>
                                  <a:pt x="2748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17"/>
                        <wps:cNvSpPr/>
                        <wps:spPr>
                          <a:xfrm>
                            <a:off x="372588" y="3706"/>
                            <a:ext cx="3098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309880" h="6350">
                                <a:moveTo>
                                  <a:pt x="309600" y="3175"/>
                                </a:moveTo>
                                <a:lnTo>
                                  <a:pt x="308673" y="927"/>
                                </a:lnTo>
                                <a:lnTo>
                                  <a:pt x="306425" y="0"/>
                                </a:lnTo>
                                <a:lnTo>
                                  <a:pt x="304190" y="927"/>
                                </a:lnTo>
                                <a:lnTo>
                                  <a:pt x="303250" y="3175"/>
                                </a:lnTo>
                                <a:lnTo>
                                  <a:pt x="304190" y="5422"/>
                                </a:lnTo>
                                <a:lnTo>
                                  <a:pt x="306425" y="6350"/>
                                </a:lnTo>
                                <a:lnTo>
                                  <a:pt x="308673" y="5422"/>
                                </a:lnTo>
                                <a:lnTo>
                                  <a:pt x="3096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D95FB" id="Group 13" o:spid="_x0000_s1026" style="position:absolute;margin-left:135.35pt;margin-top:13.15pt;width:53.75pt;height:.8pt;z-index:-251629568;mso-wrap-distance-left:0;mso-wrap-distance-right:0;mso-position-horizontal-relative:page" coordsize="68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">
                <v:shape id="Graphic 14" o:spid="_x0000_s1027" style="position:absolute;left:222;top:31;width:2959;height:13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" path="m,l295719,e" filled="f" strokecolor="#221f20" strokeweight=".5pt">
                  <v:stroke dashstyle="dot"/>
                  <v:path arrowok="t"/>
                </v:shape>
                <v:shape id="Graphic 15" o:spid="_x0000_s1028" style="position:absolute;width:3308;height:63;visibility:visible;mso-wrap-style:square;v-text-anchor:top" coordsize="330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" path="m6350,3175l5422,927,3175,,927,927,,3175,927,5410r2248,940l5422,5410,6350,3175xem330682,3175l329755,927,327507,r-2248,927l324332,3175r927,2235l327507,6350r2248,-940l330682,3175xe" fillcolor="#221f20" stroked="f">
                  <v:path arrowok="t"/>
                </v:shape>
                <v:shape id="Graphic 16" o:spid="_x0000_s1029" style="position:absolute;left:3947;top:68;width:2749;height:13;visibility:visible;mso-wrap-style:square;v-text-anchor:top" coordsize="27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" path="m,l274815,e" filled="f" strokecolor="#221f20" strokeweight=".5pt">
                  <v:stroke dashstyle="dot"/>
                  <v:path arrowok="t"/>
                </v:shape>
                <v:shape id="Graphic 17" o:spid="_x0000_s1030" style="position:absolute;left:3725;top:37;width:3099;height:63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" path="m6350,3175l5422,927,3175,,939,927,,3175,939,5422r2236,928l5422,5422,6350,3175xem309600,3175l308673,927,306425,r-2235,927l303250,3175r940,2247l306425,6350r2248,-928l309600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7161C22B" wp14:editId="4E62EDEC">
                <wp:simplePos x="0" y="0"/>
                <wp:positionH relativeFrom="page">
                  <wp:posOffset>2692799</wp:posOffset>
                </wp:positionH>
                <wp:positionV relativeFrom="paragraph">
                  <wp:posOffset>168356</wp:posOffset>
                </wp:positionV>
                <wp:extent cx="2887345" cy="6350"/>
                <wp:effectExtent l="0" t="0" r="0" b="0"/>
                <wp:wrapNone/>
                <wp:docPr id="7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7345" cy="6350"/>
                          <a:chOff x="0" y="0"/>
                          <a:chExt cx="2887345" cy="6350"/>
                        </a:xfrm>
                      </wpg:grpSpPr>
                      <wps:wsp>
                        <wps:cNvPr id="77" name="Graphic 19"/>
                        <wps:cNvSpPr/>
                        <wps:spPr>
                          <a:xfrm>
                            <a:off x="22252" y="3175"/>
                            <a:ext cx="285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>
                                <a:moveTo>
                                  <a:pt x="0" y="0"/>
                                </a:moveTo>
                                <a:lnTo>
                                  <a:pt x="28522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20"/>
                        <wps:cNvSpPr/>
                        <wps:spPr>
                          <a:xfrm>
                            <a:off x="-6" y="2"/>
                            <a:ext cx="2887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734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887345" h="6350">
                                <a:moveTo>
                                  <a:pt x="2887205" y="3175"/>
                                </a:moveTo>
                                <a:lnTo>
                                  <a:pt x="2886278" y="939"/>
                                </a:lnTo>
                                <a:lnTo>
                                  <a:pt x="2884030" y="0"/>
                                </a:lnTo>
                                <a:lnTo>
                                  <a:pt x="2881782" y="939"/>
                                </a:lnTo>
                                <a:lnTo>
                                  <a:pt x="2880855" y="3175"/>
                                </a:lnTo>
                                <a:lnTo>
                                  <a:pt x="2881782" y="5422"/>
                                </a:lnTo>
                                <a:lnTo>
                                  <a:pt x="2884030" y="6350"/>
                                </a:lnTo>
                                <a:lnTo>
                                  <a:pt x="2886278" y="5422"/>
                                </a:lnTo>
                                <a:lnTo>
                                  <a:pt x="28872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7DA11" id="Group 18" o:spid="_x0000_s1026" style="position:absolute;margin-left:212.05pt;margin-top:13.25pt;width:227.35pt;height:.5pt;z-index:-251628544;mso-wrap-distance-left:0;mso-wrap-distance-right:0;mso-position-horizontal-relative:page" coordsize="288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">
                <v:shape id="Graphic 19" o:spid="_x0000_s1027" style="position:absolute;left:222;top:31;width:28524;height:13;visibility:visible;mso-wrap-style:square;v-text-anchor:top" coordsize="285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" path="m,l2852229,e" filled="f" strokecolor="#221f20" strokeweight=".5pt">
                  <v:stroke dashstyle="dot"/>
                  <v:path arrowok="t"/>
                </v:shape>
                <v:shape id="Graphic 20" o:spid="_x0000_s1028" style="position:absolute;width:28873;height:63;visibility:visible;mso-wrap-style:square;v-text-anchor:top" coordsize="2887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" path="m6350,3175l5422,939,3175,,927,939,,3175,927,5422r2248,928l5422,5422,6350,3175xem2887205,3175r-927,-2236l2884030,r-2248,939l2880855,3175r927,2247l2884030,6350r2248,-928l2887205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444E4BC7" wp14:editId="0ABDF15B">
                <wp:simplePos x="0" y="0"/>
                <wp:positionH relativeFrom="page">
                  <wp:posOffset>3005999</wp:posOffset>
                </wp:positionH>
                <wp:positionV relativeFrom="paragraph">
                  <wp:posOffset>409687</wp:posOffset>
                </wp:positionV>
                <wp:extent cx="4080510" cy="6350"/>
                <wp:effectExtent l="0" t="0" r="0" b="0"/>
                <wp:wrapNone/>
                <wp:docPr id="7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0510" cy="6350"/>
                          <a:chOff x="0" y="0"/>
                          <a:chExt cx="4080510" cy="6350"/>
                        </a:xfrm>
                      </wpg:grpSpPr>
                      <wps:wsp>
                        <wps:cNvPr id="80" name="Graphic 22"/>
                        <wps:cNvSpPr/>
                        <wps:spPr>
                          <a:xfrm>
                            <a:off x="22211" y="3175"/>
                            <a:ext cx="4045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5585">
                                <a:moveTo>
                                  <a:pt x="0" y="0"/>
                                </a:moveTo>
                                <a:lnTo>
                                  <a:pt x="40450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23"/>
                        <wps:cNvSpPr/>
                        <wps:spPr>
                          <a:xfrm>
                            <a:off x="-11" y="9"/>
                            <a:ext cx="4080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051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080510" h="6350">
                                <a:moveTo>
                                  <a:pt x="4079976" y="3175"/>
                                </a:moveTo>
                                <a:lnTo>
                                  <a:pt x="4079049" y="927"/>
                                </a:lnTo>
                                <a:lnTo>
                                  <a:pt x="4076801" y="0"/>
                                </a:lnTo>
                                <a:lnTo>
                                  <a:pt x="4074566" y="927"/>
                                </a:lnTo>
                                <a:lnTo>
                                  <a:pt x="4073626" y="3175"/>
                                </a:lnTo>
                                <a:lnTo>
                                  <a:pt x="4074566" y="5410"/>
                                </a:lnTo>
                                <a:lnTo>
                                  <a:pt x="4076801" y="6350"/>
                                </a:lnTo>
                                <a:lnTo>
                                  <a:pt x="4079049" y="5410"/>
                                </a:lnTo>
                                <a:lnTo>
                                  <a:pt x="407997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6D118" id="Group 21" o:spid="_x0000_s1026" style="position:absolute;margin-left:236.7pt;margin-top:32.25pt;width:321.3pt;height:.5pt;z-index:251684864;mso-wrap-distance-left:0;mso-wrap-distance-right:0;mso-position-horizontal-relative:page" coordsize="40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">
                <v:shape id="Graphic 22" o:spid="_x0000_s1027" style="position:absolute;left:222;top:31;width:40455;height:13;visibility:visible;mso-wrap-style:square;v-text-anchor:top" coordsize="4045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" path="m,l4045077,e" filled="f" strokecolor="#221f20" strokeweight=".5pt">
                  <v:stroke dashstyle="dot"/>
                  <v:path arrowok="t"/>
                </v:shape>
                <v:shape id="Graphic 23" o:spid="_x0000_s1028" style="position:absolute;width:40804;height:63;visibility:visible;mso-wrap-style:square;v-text-anchor:top" coordsize="4080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" path="m6350,3175l5422,927,3175,,939,927,,3175,939,5410r2236,940l5422,5410,6350,3175xem4079976,3175r-927,-2248l4076801,r-2235,927l4073626,3175r940,2235l4076801,6350r2248,-940l4079976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20"/>
          <w:sz w:val="24"/>
        </w:rPr>
        <w:t xml:space="preserve">nato/a </w:t>
      </w:r>
      <w:r>
        <w:rPr>
          <w:i/>
          <w:color w:val="221F20"/>
          <w:spacing w:val="-7"/>
          <w:sz w:val="24"/>
        </w:rPr>
        <w:t xml:space="preserve"> </w:t>
      </w:r>
      <w:r>
        <w:rPr>
          <w:i/>
          <w:noProof/>
          <w:color w:val="221F20"/>
          <w:spacing w:val="-26"/>
          <w:position w:val="4"/>
          <w:sz w:val="24"/>
        </w:rPr>
        <w:drawing>
          <wp:inline distT="0" distB="0" distL="0" distR="0" wp14:anchorId="33E0DE4A" wp14:editId="54BC997E">
            <wp:extent cx="388467" cy="6350"/>
            <wp:effectExtent l="0" t="0" r="0" b="0"/>
            <wp:docPr id="91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6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20"/>
          <w:sz w:val="24"/>
        </w:rPr>
        <w:t>/</w:t>
      </w:r>
      <w:r>
        <w:rPr>
          <w:color w:val="221F20"/>
          <w:sz w:val="24"/>
        </w:rPr>
        <w:tab/>
      </w:r>
      <w:r>
        <w:rPr>
          <w:color w:val="221F20"/>
          <w:spacing w:val="-10"/>
          <w:sz w:val="24"/>
        </w:rPr>
        <w:t>/</w:t>
      </w:r>
      <w:r>
        <w:rPr>
          <w:color w:val="221F20"/>
          <w:sz w:val="24"/>
        </w:rPr>
        <w:tab/>
        <w:t xml:space="preserve">a </w:t>
      </w:r>
      <w:r>
        <w:rPr>
          <w:i/>
          <w:color w:val="221F20"/>
          <w:sz w:val="24"/>
        </w:rPr>
        <w:tab/>
      </w:r>
      <w:r>
        <w:rPr>
          <w:color w:val="221F20"/>
          <w:sz w:val="24"/>
        </w:rPr>
        <w:t>sesso</w:t>
      </w:r>
      <w:r>
        <w:rPr>
          <w:i/>
          <w:noProof/>
          <w:color w:val="221F20"/>
          <w:spacing w:val="20"/>
          <w:position w:val="1"/>
          <w:sz w:val="24"/>
        </w:rPr>
        <w:drawing>
          <wp:inline distT="0" distB="0" distL="0" distR="0" wp14:anchorId="62596418" wp14:editId="1A61C716">
            <wp:extent cx="273596" cy="6350"/>
            <wp:effectExtent l="0" t="0" r="0" b="0"/>
            <wp:docPr id="92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9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20"/>
          <w:sz w:val="24"/>
        </w:rPr>
        <w:t xml:space="preserve">M </w:t>
      </w:r>
      <w:r>
        <w:rPr>
          <w:noProof/>
          <w:color w:val="221F20"/>
          <w:spacing w:val="-5"/>
          <w:position w:val="1"/>
          <w:sz w:val="24"/>
        </w:rPr>
        <w:drawing>
          <wp:inline distT="0" distB="0" distL="0" distR="0" wp14:anchorId="341F4CB8" wp14:editId="2FCEEB63">
            <wp:extent cx="273596" cy="6350"/>
            <wp:effectExtent l="0" t="0" r="0" b="0"/>
            <wp:docPr id="93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9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 xml:space="preserve">F residente a </w:t>
      </w:r>
    </w:p>
    <w:p w:rsidR="006B6DAD" w:rsidRDefault="006B6DAD" w:rsidP="006B6DAD">
      <w:pPr>
        <w:tabs>
          <w:tab w:val="left" w:pos="6034"/>
          <w:tab w:val="left" w:pos="7350"/>
        </w:tabs>
        <w:spacing w:line="284" w:lineRule="exact"/>
        <w:ind w:left="274"/>
        <w:rPr>
          <w:color w:val="221F20"/>
          <w:spacing w:val="-5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302905D0" wp14:editId="30D0D607">
                <wp:simplePos x="0" y="0"/>
                <wp:positionH relativeFrom="page">
                  <wp:posOffset>1569599</wp:posOffset>
                </wp:positionH>
                <wp:positionV relativeFrom="paragraph">
                  <wp:posOffset>139665</wp:posOffset>
                </wp:positionV>
                <wp:extent cx="2484120" cy="6350"/>
                <wp:effectExtent l="0" t="0" r="0" b="0"/>
                <wp:wrapNone/>
                <wp:docPr id="8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4120" cy="6350"/>
                          <a:chOff x="0" y="0"/>
                          <a:chExt cx="2484120" cy="6350"/>
                        </a:xfrm>
                      </wpg:grpSpPr>
                      <wps:wsp>
                        <wps:cNvPr id="83" name="Graphic 28"/>
                        <wps:cNvSpPr/>
                        <wps:spPr>
                          <a:xfrm>
                            <a:off x="22233" y="3175"/>
                            <a:ext cx="2449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9195">
                                <a:moveTo>
                                  <a:pt x="0" y="0"/>
                                </a:moveTo>
                                <a:lnTo>
                                  <a:pt x="24490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29"/>
                        <wps:cNvSpPr/>
                        <wps:spPr>
                          <a:xfrm>
                            <a:off x="-6" y="3"/>
                            <a:ext cx="24841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41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484120" h="6350">
                                <a:moveTo>
                                  <a:pt x="2484005" y="3175"/>
                                </a:moveTo>
                                <a:lnTo>
                                  <a:pt x="2483078" y="927"/>
                                </a:lnTo>
                                <a:lnTo>
                                  <a:pt x="2480830" y="0"/>
                                </a:lnTo>
                                <a:lnTo>
                                  <a:pt x="2478582" y="927"/>
                                </a:lnTo>
                                <a:lnTo>
                                  <a:pt x="2477655" y="3175"/>
                                </a:lnTo>
                                <a:lnTo>
                                  <a:pt x="2478582" y="5422"/>
                                </a:lnTo>
                                <a:lnTo>
                                  <a:pt x="2480830" y="6350"/>
                                </a:lnTo>
                                <a:lnTo>
                                  <a:pt x="2483078" y="5422"/>
                                </a:lnTo>
                                <a:lnTo>
                                  <a:pt x="24840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62602" id="Group 27" o:spid="_x0000_s1026" style="position:absolute;margin-left:123.6pt;margin-top:11pt;width:195.6pt;height:.5pt;z-index:-251627520;mso-wrap-distance-left:0;mso-wrap-distance-right:0;mso-position-horizontal-relative:page" coordsize="248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">
                <v:shape id="Graphic 28" o:spid="_x0000_s1027" style="position:absolute;left:222;top:31;width:24492;height:13;visibility:visible;mso-wrap-style:square;v-text-anchor:top" coordsize="2449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" path="m,l2449068,e" filled="f" strokecolor="#221f20" strokeweight=".5pt">
                  <v:stroke dashstyle="dot"/>
                  <v:path arrowok="t"/>
                </v:shape>
                <v:shape id="Graphic 29" o:spid="_x0000_s1028" style="position:absolute;width:24841;height:63;visibility:visible;mso-wrap-style:square;v-text-anchor:top" coordsize="2484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" path="m6350,3175l5422,927,3175,,927,927,,3175,927,5422r2248,928l5422,5422,6350,3175xem2484005,3175r-927,-2248l2480830,r-2248,927l2477655,3175r927,2247l2480830,6350r2248,-928l2484005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56AF9FBC" wp14:editId="2A8FDD4B">
                <wp:simplePos x="0" y="0"/>
                <wp:positionH relativeFrom="page">
                  <wp:posOffset>5147999</wp:posOffset>
                </wp:positionH>
                <wp:positionV relativeFrom="paragraph">
                  <wp:posOffset>146015</wp:posOffset>
                </wp:positionV>
                <wp:extent cx="1971039" cy="6350"/>
                <wp:effectExtent l="0" t="0" r="0" b="0"/>
                <wp:wrapNone/>
                <wp:docPr id="8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1039" cy="6350"/>
                          <a:chOff x="0" y="0"/>
                          <a:chExt cx="1971039" cy="6350"/>
                        </a:xfrm>
                      </wpg:grpSpPr>
                      <wps:wsp>
                        <wps:cNvPr id="86" name="Graphic 31"/>
                        <wps:cNvSpPr/>
                        <wps:spPr>
                          <a:xfrm>
                            <a:off x="22250" y="3175"/>
                            <a:ext cx="19361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>
                                <a:moveTo>
                                  <a:pt x="0" y="0"/>
                                </a:moveTo>
                                <a:lnTo>
                                  <a:pt x="19360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32"/>
                        <wps:cNvSpPr/>
                        <wps:spPr>
                          <a:xfrm>
                            <a:off x="-3" y="3"/>
                            <a:ext cx="197103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03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1039" h="6350">
                                <a:moveTo>
                                  <a:pt x="1971001" y="3175"/>
                                </a:moveTo>
                                <a:lnTo>
                                  <a:pt x="1970074" y="927"/>
                                </a:lnTo>
                                <a:lnTo>
                                  <a:pt x="1967826" y="0"/>
                                </a:lnTo>
                                <a:lnTo>
                                  <a:pt x="1965579" y="927"/>
                                </a:lnTo>
                                <a:lnTo>
                                  <a:pt x="1964651" y="3175"/>
                                </a:lnTo>
                                <a:lnTo>
                                  <a:pt x="1965579" y="5422"/>
                                </a:lnTo>
                                <a:lnTo>
                                  <a:pt x="1967826" y="6350"/>
                                </a:lnTo>
                                <a:lnTo>
                                  <a:pt x="1970074" y="5422"/>
                                </a:lnTo>
                                <a:lnTo>
                                  <a:pt x="1971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C3CA2" id="Group 30" o:spid="_x0000_s1026" style="position:absolute;margin-left:405.35pt;margin-top:11.5pt;width:155.2pt;height:.5pt;z-index:251685888;mso-wrap-distance-left:0;mso-wrap-distance-right:0;mso-position-horizontal-relative:page" coordsize="197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">
                <v:shape id="Graphic 31" o:spid="_x0000_s1027" style="position:absolute;left:222;top:31;width:19361;height:13;visibility:visible;mso-wrap-style:square;v-text-anchor:top" coordsize="19361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" path="m,l1936038,e" filled="f" strokecolor="#221f20" strokeweight=".5pt">
                  <v:stroke dashstyle="dot"/>
                  <v:path arrowok="t"/>
                </v:shape>
                <v:shape id="Graphic 32" o:spid="_x0000_s1028" style="position:absolute;width:19710;height:63;visibility:visible;mso-wrap-style:square;v-text-anchor:top" coordsize="197103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" path="m6350,3175l5422,927,3175,,927,927,,3175,927,5422r2248,928l5422,5422,6350,3175xem1971001,3175r-927,-2248l1967826,r-2247,927l1964651,3175r928,2247l1967826,6350r2248,-928l1971001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6C295298" wp14:editId="085294F2">
                <wp:simplePos x="0" y="0"/>
                <wp:positionH relativeFrom="page">
                  <wp:posOffset>4211999</wp:posOffset>
                </wp:positionH>
                <wp:positionV relativeFrom="paragraph">
                  <wp:posOffset>139665</wp:posOffset>
                </wp:positionV>
                <wp:extent cx="720090" cy="6350"/>
                <wp:effectExtent l="0" t="0" r="0" b="0"/>
                <wp:wrapNone/>
                <wp:docPr id="8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6350"/>
                          <a:chOff x="0" y="0"/>
                          <a:chExt cx="720090" cy="6350"/>
                        </a:xfrm>
                      </wpg:grpSpPr>
                      <wps:wsp>
                        <wps:cNvPr id="89" name="Graphic 34"/>
                        <wps:cNvSpPr/>
                        <wps:spPr>
                          <a:xfrm>
                            <a:off x="22463" y="3175"/>
                            <a:ext cx="685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">
                                <a:moveTo>
                                  <a:pt x="0" y="0"/>
                                </a:moveTo>
                                <a:lnTo>
                                  <a:pt x="6847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35"/>
                        <wps:cNvSpPr/>
                        <wps:spPr>
                          <a:xfrm>
                            <a:off x="-6" y="3"/>
                            <a:ext cx="7200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720090" h="6350">
                                <a:moveTo>
                                  <a:pt x="720001" y="3175"/>
                                </a:moveTo>
                                <a:lnTo>
                                  <a:pt x="719074" y="927"/>
                                </a:lnTo>
                                <a:lnTo>
                                  <a:pt x="716826" y="0"/>
                                </a:lnTo>
                                <a:lnTo>
                                  <a:pt x="714578" y="927"/>
                                </a:lnTo>
                                <a:lnTo>
                                  <a:pt x="713651" y="3175"/>
                                </a:lnTo>
                                <a:lnTo>
                                  <a:pt x="714578" y="5422"/>
                                </a:lnTo>
                                <a:lnTo>
                                  <a:pt x="716826" y="6350"/>
                                </a:lnTo>
                                <a:lnTo>
                                  <a:pt x="719074" y="5422"/>
                                </a:lnTo>
                                <a:lnTo>
                                  <a:pt x="720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025D6" id="Group 33" o:spid="_x0000_s1026" style="position:absolute;margin-left:331.65pt;margin-top:11pt;width:56.7pt;height:.5pt;z-index:-251626496;mso-wrap-distance-left:0;mso-wrap-distance-right:0;mso-position-horizontal-relative:page" coordsize="72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">
                <v:shape id="Graphic 34" o:spid="_x0000_s1027" style="position:absolute;left:224;top:31;width:6852;height:13;visibility:visible;mso-wrap-style:square;v-text-anchor:top" coordsize="685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" path="m,l684720,e" filled="f" strokecolor="#221f20" strokeweight=".5pt">
                  <v:stroke dashstyle="dot"/>
                  <v:path arrowok="t"/>
                </v:shape>
                <v:shape id="Graphic 35" o:spid="_x0000_s1028" style="position:absolute;width:7200;height:63;visibility:visible;mso-wrap-style:square;v-text-anchor:top" coordsize="720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" path="m6350,3175l5422,927,3175,,927,927,,3175,927,5422r2248,928l5422,5422,6350,3175xem720001,3175l719074,927,716826,r-2248,927l713651,3175r927,2247l716826,6350r2248,-928l720001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20"/>
          <w:sz w:val="24"/>
        </w:rPr>
        <w:t>via</w:t>
      </w:r>
      <w:r>
        <w:rPr>
          <w:color w:val="221F20"/>
          <w:spacing w:val="-1"/>
          <w:sz w:val="24"/>
        </w:rPr>
        <w:t xml:space="preserve"> </w:t>
      </w:r>
      <w:r>
        <w:rPr>
          <w:i/>
          <w:color w:val="221F20"/>
          <w:sz w:val="24"/>
        </w:rPr>
        <w:tab/>
      </w:r>
      <w:r>
        <w:rPr>
          <w:color w:val="221F20"/>
          <w:spacing w:val="-10"/>
          <w:sz w:val="24"/>
        </w:rPr>
        <w:t>n</w:t>
      </w:r>
      <w:r>
        <w:rPr>
          <w:color w:val="221F20"/>
          <w:sz w:val="24"/>
        </w:rPr>
        <w:tab/>
      </w:r>
      <w:proofErr w:type="spellStart"/>
      <w:r>
        <w:rPr>
          <w:color w:val="221F20"/>
          <w:spacing w:val="-5"/>
          <w:sz w:val="24"/>
        </w:rPr>
        <w:t>cap</w:t>
      </w:r>
      <w:proofErr w:type="spellEnd"/>
    </w:p>
    <w:p w:rsidR="00B50A4A" w:rsidRDefault="00B50A4A" w:rsidP="00B50A4A">
      <w:pPr>
        <w:pStyle w:val="Corpotesto"/>
        <w:spacing w:before="149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3F5F986" wp14:editId="1E7263BF">
                <wp:simplePos x="0" y="0"/>
                <wp:positionH relativeFrom="page">
                  <wp:posOffset>475674</wp:posOffset>
                </wp:positionH>
                <wp:positionV relativeFrom="paragraph">
                  <wp:posOffset>265068</wp:posOffset>
                </wp:positionV>
                <wp:extent cx="6610350" cy="635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6350"/>
                          <a:chOff x="0" y="0"/>
                          <a:chExt cx="6610350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22207" y="3175"/>
                            <a:ext cx="657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5425">
                                <a:moveTo>
                                  <a:pt x="0" y="0"/>
                                </a:moveTo>
                                <a:lnTo>
                                  <a:pt x="65753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-8" y="8"/>
                            <a:ext cx="6610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610350" h="6350">
                                <a:moveTo>
                                  <a:pt x="6610299" y="3175"/>
                                </a:moveTo>
                                <a:lnTo>
                                  <a:pt x="6609372" y="927"/>
                                </a:lnTo>
                                <a:lnTo>
                                  <a:pt x="6607124" y="0"/>
                                </a:lnTo>
                                <a:lnTo>
                                  <a:pt x="6604876" y="927"/>
                                </a:lnTo>
                                <a:lnTo>
                                  <a:pt x="6603949" y="3175"/>
                                </a:lnTo>
                                <a:lnTo>
                                  <a:pt x="6604876" y="5422"/>
                                </a:lnTo>
                                <a:lnTo>
                                  <a:pt x="6607124" y="6350"/>
                                </a:lnTo>
                                <a:lnTo>
                                  <a:pt x="6609372" y="5422"/>
                                </a:lnTo>
                                <a:lnTo>
                                  <a:pt x="661029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1DAC6" id="Group 51" o:spid="_x0000_s1026" style="position:absolute;margin-left:37.45pt;margin-top:20.85pt;width:520.5pt;height:.5pt;z-index:-251636736;mso-wrap-distance-left:0;mso-wrap-distance-right:0;mso-position-horizontal-relative:page" coordsize="661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">
                <v:shape id="Graphic 52" o:spid="_x0000_s1027" style="position:absolute;left:222;top:31;width:65754;height:13;visibility:visible;mso-wrap-style:square;v-text-anchor:top" coordsize="657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" path="m,l6575399,e" filled="f" strokecolor="#221f20" strokeweight=".5pt">
                  <v:stroke dashstyle="dot"/>
                  <v:path arrowok="t"/>
                </v:shape>
                <v:shape id="Graphic 53" o:spid="_x0000_s1028" style="position:absolute;width:66103;height:63;visibility:visible;mso-wrap-style:square;v-text-anchor:top" coordsize="6610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" path="m6350,3175l5422,927,3175,,927,927,,3175,927,5422r2248,928l5422,5422,6350,3175xem6610299,3175r-927,-2248l6607124,r-2248,927l6603949,3175r927,2247l6607124,6350r2248,-928l6610299,3175xe" fillcolor="#221f2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50A4A" w:rsidRDefault="00B50A4A" w:rsidP="00B50A4A">
      <w:pPr>
        <w:ind w:left="838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569569A" wp14:editId="552C1EF8">
                <wp:simplePos x="0" y="0"/>
                <wp:positionH relativeFrom="page">
                  <wp:posOffset>455536</wp:posOffset>
                </wp:positionH>
                <wp:positionV relativeFrom="paragraph">
                  <wp:posOffset>33582</wp:posOffset>
                </wp:positionV>
                <wp:extent cx="120014" cy="120014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120014">
                              <a:moveTo>
                                <a:pt x="0" y="119646"/>
                              </a:moveTo>
                              <a:lnTo>
                                <a:pt x="119646" y="119646"/>
                              </a:lnTo>
                              <a:lnTo>
                                <a:pt x="119646" y="0"/>
                              </a:lnTo>
                              <a:lnTo>
                                <a:pt x="0" y="0"/>
                              </a:lnTo>
                              <a:lnTo>
                                <a:pt x="0" y="11964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00505" id="Graphic 54" o:spid="_x0000_s1026" style="position:absolute;margin-left:35.85pt;margin-top:2.65pt;width:9.45pt;height:9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" path="m,119646r119646,l119646,,,,,119646xe" filled="f" strokecolor="#221f20" strokeweight=".5pt">
                <v:path arrowok="t"/>
                <w10:wrap anchorx="page"/>
              </v:shape>
            </w:pict>
          </mc:Fallback>
        </mc:AlternateContent>
      </w:r>
      <w:r>
        <w:rPr>
          <w:color w:val="221F20"/>
          <w:sz w:val="24"/>
        </w:rPr>
        <w:t>a</w:t>
      </w:r>
      <w:r>
        <w:rPr>
          <w:color w:val="221F20"/>
          <w:spacing w:val="-6"/>
          <w:sz w:val="24"/>
        </w:rPr>
        <w:t xml:space="preserve"> </w:t>
      </w:r>
      <w:r>
        <w:rPr>
          <w:color w:val="221F20"/>
          <w:sz w:val="24"/>
        </w:rPr>
        <w:t>iscriversi</w:t>
      </w:r>
      <w:r>
        <w:rPr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 xml:space="preserve">a “I portici </w:t>
      </w:r>
      <w:r w:rsidR="006B6DAD">
        <w:rPr>
          <w:color w:val="221F20"/>
          <w:sz w:val="24"/>
        </w:rPr>
        <w:t xml:space="preserve">- </w:t>
      </w:r>
      <w:r>
        <w:rPr>
          <w:color w:val="221F20"/>
          <w:sz w:val="24"/>
        </w:rPr>
        <w:t>Biblioteca di Comunità Ignazio Ciaia”</w:t>
      </w:r>
      <w:r>
        <w:rPr>
          <w:color w:val="221F20"/>
          <w:spacing w:val="-4"/>
          <w:sz w:val="24"/>
        </w:rPr>
        <w:t xml:space="preserve"> </w:t>
      </w:r>
    </w:p>
    <w:p w:rsidR="00B50A4A" w:rsidRDefault="00B50A4A" w:rsidP="00B50A4A">
      <w:pPr>
        <w:spacing w:before="67" w:line="295" w:lineRule="auto"/>
        <w:ind w:left="838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AD05CF" wp14:editId="40C49763">
                <wp:simplePos x="0" y="0"/>
                <wp:positionH relativeFrom="page">
                  <wp:posOffset>455536</wp:posOffset>
                </wp:positionH>
                <wp:positionV relativeFrom="paragraph">
                  <wp:posOffset>72540</wp:posOffset>
                </wp:positionV>
                <wp:extent cx="120014" cy="120014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120014">
                              <a:moveTo>
                                <a:pt x="0" y="119646"/>
                              </a:moveTo>
                              <a:lnTo>
                                <a:pt x="119646" y="119646"/>
                              </a:lnTo>
                              <a:lnTo>
                                <a:pt x="119646" y="0"/>
                              </a:lnTo>
                              <a:lnTo>
                                <a:pt x="0" y="0"/>
                              </a:lnTo>
                              <a:lnTo>
                                <a:pt x="0" y="11964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A64DC" id="Graphic 55" o:spid="_x0000_s1026" style="position:absolute;margin-left:35.85pt;margin-top:5.7pt;width:9.45pt;height:9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" path="m,119646r119646,l119646,,,,,119646xe" filled="f" strokecolor="#221f20" strokeweight=".5pt">
                <v:path arrowok="t"/>
                <w10:wrap anchorx="page"/>
              </v:shape>
            </w:pict>
          </mc:Fallback>
        </mc:AlternateContent>
      </w:r>
      <w:r>
        <w:rPr>
          <w:color w:val="221F20"/>
          <w:sz w:val="24"/>
        </w:rPr>
        <w:t>a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richiedere</w:t>
      </w:r>
      <w:r>
        <w:rPr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>una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tessera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sostitutiva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(in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caso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di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smarrimento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o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furto)</w:t>
      </w:r>
      <w:r>
        <w:rPr>
          <w:color w:val="221F20"/>
          <w:spacing w:val="-5"/>
          <w:sz w:val="24"/>
        </w:rPr>
        <w:t xml:space="preserve"> </w:t>
      </w:r>
    </w:p>
    <w:p w:rsidR="00B50A4A" w:rsidRDefault="00B50A4A" w:rsidP="00B50A4A">
      <w:pPr>
        <w:spacing w:line="292" w:lineRule="exact"/>
        <w:ind w:left="838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0F08BDA" wp14:editId="373210B3">
                <wp:simplePos x="0" y="0"/>
                <wp:positionH relativeFrom="page">
                  <wp:posOffset>455536</wp:posOffset>
                </wp:positionH>
                <wp:positionV relativeFrom="paragraph">
                  <wp:posOffset>31352</wp:posOffset>
                </wp:positionV>
                <wp:extent cx="120014" cy="120014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120014">
                              <a:moveTo>
                                <a:pt x="0" y="119646"/>
                              </a:moveTo>
                              <a:lnTo>
                                <a:pt x="119646" y="119646"/>
                              </a:lnTo>
                              <a:lnTo>
                                <a:pt x="119646" y="0"/>
                              </a:lnTo>
                              <a:lnTo>
                                <a:pt x="0" y="0"/>
                              </a:lnTo>
                              <a:lnTo>
                                <a:pt x="0" y="11964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EC79A" id="Graphic 56" o:spid="_x0000_s1026" style="position:absolute;margin-left:35.85pt;margin-top:2.45pt;width:9.45pt;height:9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" path="m,119646r119646,l119646,,,,,119646xe" filled="f" strokecolor="#221f20" strokeweight=".5pt">
                <v:path arrowok="t"/>
                <w10:wrap anchorx="page"/>
              </v:shape>
            </w:pict>
          </mc:Fallback>
        </mc:AlternateContent>
      </w:r>
      <w:r>
        <w:rPr>
          <w:color w:val="221F20"/>
          <w:sz w:val="24"/>
        </w:rPr>
        <w:t>a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ritirare</w:t>
      </w:r>
      <w:r>
        <w:rPr>
          <w:color w:val="221F20"/>
          <w:spacing w:val="-3"/>
          <w:sz w:val="24"/>
        </w:rPr>
        <w:t xml:space="preserve"> </w:t>
      </w:r>
      <w:r>
        <w:rPr>
          <w:color w:val="221F20"/>
          <w:sz w:val="24"/>
        </w:rPr>
        <w:t>la</w:t>
      </w:r>
      <w:r>
        <w:rPr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>tessera</w:t>
      </w:r>
      <w:r>
        <w:rPr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>d’iscrizione</w:t>
      </w:r>
      <w:r>
        <w:rPr>
          <w:color w:val="221F20"/>
          <w:spacing w:val="-3"/>
          <w:sz w:val="24"/>
        </w:rPr>
        <w:t xml:space="preserve"> </w:t>
      </w:r>
    </w:p>
    <w:p w:rsidR="00B50A4A" w:rsidRDefault="00B50A4A" w:rsidP="00B50A4A">
      <w:pPr>
        <w:spacing w:before="67"/>
        <w:ind w:left="838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6B76917" wp14:editId="15474477">
                <wp:simplePos x="0" y="0"/>
                <wp:positionH relativeFrom="page">
                  <wp:posOffset>455536</wp:posOffset>
                </wp:positionH>
                <wp:positionV relativeFrom="paragraph">
                  <wp:posOffset>70769</wp:posOffset>
                </wp:positionV>
                <wp:extent cx="120014" cy="120014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120014">
                              <a:moveTo>
                                <a:pt x="0" y="119646"/>
                              </a:moveTo>
                              <a:lnTo>
                                <a:pt x="119646" y="119646"/>
                              </a:lnTo>
                              <a:lnTo>
                                <a:pt x="119646" y="0"/>
                              </a:lnTo>
                              <a:lnTo>
                                <a:pt x="0" y="0"/>
                              </a:lnTo>
                              <a:lnTo>
                                <a:pt x="0" y="11964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9F558" id="Graphic 57" o:spid="_x0000_s1026" style="position:absolute;margin-left:35.85pt;margin-top:5.55pt;width:9.45pt;height:9.4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" path="m,119646r119646,l119646,,,,,119646xe" filled="f" strokecolor="#221f20" strokeweight=".5pt">
                <v:path arrowok="t"/>
                <w10:wrap anchorx="page"/>
              </v:shape>
            </w:pict>
          </mc:Fallback>
        </mc:AlternateContent>
      </w:r>
      <w:r>
        <w:rPr>
          <w:color w:val="221F20"/>
          <w:sz w:val="24"/>
        </w:rPr>
        <w:t>a</w:t>
      </w:r>
      <w:r>
        <w:rPr>
          <w:color w:val="221F20"/>
          <w:spacing w:val="-5"/>
          <w:sz w:val="24"/>
        </w:rPr>
        <w:t xml:space="preserve"> </w:t>
      </w:r>
      <w:r>
        <w:rPr>
          <w:color w:val="221F20"/>
          <w:sz w:val="24"/>
        </w:rPr>
        <w:t>rinnovare</w:t>
      </w:r>
      <w:r>
        <w:rPr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>la</w:t>
      </w:r>
      <w:r>
        <w:rPr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>tessera</w:t>
      </w:r>
      <w:r>
        <w:rPr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>d’iscrizione</w:t>
      </w:r>
      <w:r>
        <w:rPr>
          <w:color w:val="221F20"/>
          <w:spacing w:val="-4"/>
          <w:sz w:val="24"/>
        </w:rPr>
        <w:t xml:space="preserve"> </w:t>
      </w:r>
    </w:p>
    <w:p w:rsidR="00B50A4A" w:rsidRDefault="00215453" w:rsidP="00B50A4A">
      <w:pPr>
        <w:pStyle w:val="Corpotes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-3433445</wp:posOffset>
                </wp:positionH>
                <wp:positionV relativeFrom="paragraph">
                  <wp:posOffset>306070</wp:posOffset>
                </wp:positionV>
                <wp:extent cx="6840220" cy="568325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568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0A4A" w:rsidRDefault="00B50A4A" w:rsidP="00B50A4A">
                            <w:pPr>
                              <w:spacing w:before="102" w:line="230" w:lineRule="auto"/>
                              <w:ind w:left="182" w:right="84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6" o:spid="_x0000_s1026" type="#_x0000_t202" style="position:absolute;margin-left:-270.35pt;margin-top:24.1pt;width:538.6pt;height:4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" filled="f" stroked="f">
                <v:textbox inset="0,0,0,0">
                  <w:txbxContent>
                    <w:p w:rsidR="00B50A4A" w:rsidRDefault="00B50A4A" w:rsidP="00B50A4A">
                      <w:pPr>
                        <w:spacing w:before="102" w:line="230" w:lineRule="auto"/>
                        <w:ind w:left="182" w:right="844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0A4A" w:rsidRDefault="00215453" w:rsidP="00B50A4A">
      <w:pPr>
        <w:ind w:left="314"/>
        <w:rPr>
          <w:color w:val="221F20"/>
          <w:spacing w:val="-4"/>
          <w:sz w:val="24"/>
        </w:rPr>
      </w:pPr>
      <w:r>
        <w:rPr>
          <w:color w:val="221F20"/>
          <w:sz w:val="24"/>
        </w:rPr>
        <w:t xml:space="preserve">Si allega </w:t>
      </w:r>
      <w:r w:rsidR="00B50A4A">
        <w:rPr>
          <w:color w:val="221F20"/>
          <w:sz w:val="24"/>
        </w:rPr>
        <w:t>copia</w:t>
      </w:r>
      <w:r w:rsidR="00B50A4A">
        <w:rPr>
          <w:color w:val="221F20"/>
          <w:spacing w:val="-4"/>
          <w:sz w:val="24"/>
        </w:rPr>
        <w:t xml:space="preserve"> </w:t>
      </w:r>
      <w:r w:rsidR="00B50A4A">
        <w:rPr>
          <w:color w:val="221F20"/>
          <w:sz w:val="24"/>
        </w:rPr>
        <w:t>di</w:t>
      </w:r>
      <w:r w:rsidR="00B50A4A">
        <w:rPr>
          <w:color w:val="221F20"/>
          <w:spacing w:val="-4"/>
          <w:sz w:val="24"/>
        </w:rPr>
        <w:t xml:space="preserve"> </w:t>
      </w:r>
      <w:r w:rsidR="00B50A4A">
        <w:rPr>
          <w:color w:val="221F20"/>
          <w:sz w:val="24"/>
        </w:rPr>
        <w:t>documento</w:t>
      </w:r>
      <w:r w:rsidR="00B50A4A">
        <w:rPr>
          <w:color w:val="221F20"/>
          <w:spacing w:val="-4"/>
          <w:sz w:val="24"/>
        </w:rPr>
        <w:t xml:space="preserve"> </w:t>
      </w:r>
      <w:r w:rsidR="00B50A4A">
        <w:rPr>
          <w:color w:val="221F20"/>
          <w:sz w:val="24"/>
        </w:rPr>
        <w:t>d’identità</w:t>
      </w:r>
      <w:r w:rsidR="00B50A4A">
        <w:rPr>
          <w:color w:val="221F20"/>
          <w:spacing w:val="-4"/>
          <w:sz w:val="24"/>
        </w:rPr>
        <w:t xml:space="preserve"> </w:t>
      </w:r>
      <w:r w:rsidR="00B50A4A">
        <w:rPr>
          <w:color w:val="221F20"/>
          <w:sz w:val="24"/>
        </w:rPr>
        <w:t>valido</w:t>
      </w:r>
      <w:r w:rsidR="00B50A4A">
        <w:rPr>
          <w:color w:val="221F20"/>
          <w:spacing w:val="-4"/>
          <w:sz w:val="24"/>
        </w:rPr>
        <w:t xml:space="preserve"> </w:t>
      </w:r>
      <w:r>
        <w:rPr>
          <w:color w:val="221F20"/>
          <w:spacing w:val="-4"/>
          <w:sz w:val="24"/>
        </w:rPr>
        <w:t>del delegante e del delegato.</w:t>
      </w:r>
    </w:p>
    <w:p w:rsidR="00576A44" w:rsidRPr="00617108" w:rsidRDefault="00576A44" w:rsidP="00B50A4A">
      <w:pPr>
        <w:ind w:left="314"/>
        <w:rPr>
          <w:i/>
          <w:sz w:val="24"/>
        </w:rPr>
      </w:pPr>
      <w:bookmarkStart w:id="0" w:name="_GoBack"/>
      <w:bookmarkEnd w:id="0"/>
    </w:p>
    <w:p w:rsidR="00B50A4A" w:rsidRDefault="00B50A4A" w:rsidP="00B50A4A">
      <w:pPr>
        <w:pStyle w:val="Corpotesto"/>
      </w:pPr>
    </w:p>
    <w:p w:rsidR="00B50A4A" w:rsidRDefault="00B50A4A" w:rsidP="00B50A4A">
      <w:pPr>
        <w:tabs>
          <w:tab w:val="left" w:pos="4605"/>
        </w:tabs>
        <w:ind w:left="285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A1A4A0B" wp14:editId="0D976669">
                <wp:simplePos x="0" y="0"/>
                <wp:positionH relativeFrom="page">
                  <wp:posOffset>4373191</wp:posOffset>
                </wp:positionH>
                <wp:positionV relativeFrom="paragraph">
                  <wp:posOffset>145860</wp:posOffset>
                </wp:positionV>
                <wp:extent cx="2687955" cy="635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7955" cy="6350"/>
                          <a:chOff x="0" y="0"/>
                          <a:chExt cx="2687955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2193" y="3175"/>
                            <a:ext cx="265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030">
                                <a:moveTo>
                                  <a:pt x="0" y="0"/>
                                </a:moveTo>
                                <a:lnTo>
                                  <a:pt x="26529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-9" y="6"/>
                            <a:ext cx="26879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795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687955" h="6350">
                                <a:moveTo>
                                  <a:pt x="2687866" y="3175"/>
                                </a:moveTo>
                                <a:lnTo>
                                  <a:pt x="2686939" y="927"/>
                                </a:lnTo>
                                <a:lnTo>
                                  <a:pt x="2684691" y="0"/>
                                </a:lnTo>
                                <a:lnTo>
                                  <a:pt x="2682456" y="927"/>
                                </a:lnTo>
                                <a:lnTo>
                                  <a:pt x="2681516" y="3175"/>
                                </a:lnTo>
                                <a:lnTo>
                                  <a:pt x="2682456" y="5422"/>
                                </a:lnTo>
                                <a:lnTo>
                                  <a:pt x="2684691" y="6350"/>
                                </a:lnTo>
                                <a:lnTo>
                                  <a:pt x="2686939" y="5422"/>
                                </a:lnTo>
                                <a:lnTo>
                                  <a:pt x="268786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FBE1F" id="Group 58" o:spid="_x0000_s1026" style="position:absolute;margin-left:344.35pt;margin-top:11.5pt;width:211.65pt;height:.5pt;z-index:251661312;mso-wrap-distance-left:0;mso-wrap-distance-right:0;mso-position-horizontal-relative:page" coordsize="268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">
                <v:shape id="Graphic 59" o:spid="_x0000_s1027" style="position:absolute;left:221;top:31;width:26531;height:13;visibility:visible;mso-wrap-style:square;v-text-anchor:top" coordsize="265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" path="m,l2652991,e" filled="f" strokecolor="#221f20" strokeweight=".5pt">
                  <v:stroke dashstyle="dot"/>
                  <v:path arrowok="t"/>
                </v:shape>
                <v:shape id="Graphic 60" o:spid="_x0000_s1028" style="position:absolute;width:26879;height:63;visibility:visible;mso-wrap-style:square;v-text-anchor:top" coordsize="26879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" path="m6350,3175l5422,927,3175,,939,927,,3175,939,5422r2236,928l5422,5422,6350,3175xem2687866,3175r-927,-2248l2684691,r-2235,927l2681516,3175r940,2247l2684691,6350r2248,-928l2687866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4407887" wp14:editId="385C973A">
                <wp:simplePos x="0" y="0"/>
                <wp:positionH relativeFrom="page">
                  <wp:posOffset>1215000</wp:posOffset>
                </wp:positionH>
                <wp:positionV relativeFrom="paragraph">
                  <wp:posOffset>139510</wp:posOffset>
                </wp:positionV>
                <wp:extent cx="1804670" cy="635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4670" cy="6350"/>
                          <a:chOff x="0" y="0"/>
                          <a:chExt cx="1804670" cy="63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2302" y="3175"/>
                            <a:ext cx="1769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9745">
                                <a:moveTo>
                                  <a:pt x="0" y="0"/>
                                </a:moveTo>
                                <a:lnTo>
                                  <a:pt x="17692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3" y="6"/>
                            <a:ext cx="18046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04670" h="6350">
                                <a:moveTo>
                                  <a:pt x="1804314" y="3175"/>
                                </a:moveTo>
                                <a:lnTo>
                                  <a:pt x="1803387" y="927"/>
                                </a:lnTo>
                                <a:lnTo>
                                  <a:pt x="1801139" y="0"/>
                                </a:lnTo>
                                <a:lnTo>
                                  <a:pt x="1798891" y="927"/>
                                </a:lnTo>
                                <a:lnTo>
                                  <a:pt x="1797964" y="3175"/>
                                </a:lnTo>
                                <a:lnTo>
                                  <a:pt x="1798891" y="5422"/>
                                </a:lnTo>
                                <a:lnTo>
                                  <a:pt x="1801139" y="6350"/>
                                </a:lnTo>
                                <a:lnTo>
                                  <a:pt x="1803387" y="5422"/>
                                </a:lnTo>
                                <a:lnTo>
                                  <a:pt x="1804314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365F4" id="Group 61" o:spid="_x0000_s1026" style="position:absolute;margin-left:95.65pt;margin-top:11pt;width:142.1pt;height:.5pt;z-index:-251643904;mso-wrap-distance-left:0;mso-wrap-distance-right:0;mso-position-horizontal-relative:page" coordsize="180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">
                <v:shape id="Graphic 62" o:spid="_x0000_s1027" style="position:absolute;left:223;top:31;width:17697;height:13;visibility:visible;mso-wrap-style:square;v-text-anchor:top" coordsize="1769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" path="m,l1769275,e" filled="f" strokecolor="#221f20" strokeweight=".5pt">
                  <v:stroke dashstyle="dot"/>
                  <v:path arrowok="t"/>
                </v:shape>
                <v:shape id="Graphic 63" o:spid="_x0000_s1028" style="position:absolute;width:18046;height:63;visibility:visible;mso-wrap-style:square;v-text-anchor:top" coordsize="18046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" path="m6350,3175l5422,927,3175,,927,927,,3175,927,5422r2248,928l5422,5422,6350,3175xem1804314,3175r-927,-2248l1801139,r-2248,927l1797964,3175r927,2247l1801139,6350r2248,-928l1804314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21F20"/>
          <w:sz w:val="24"/>
        </w:rPr>
        <w:t>Data</w:t>
      </w:r>
      <w:r>
        <w:rPr>
          <w:b/>
          <w:color w:val="221F20"/>
          <w:spacing w:val="-4"/>
          <w:sz w:val="24"/>
        </w:rPr>
        <w:t xml:space="preserve"> </w:t>
      </w:r>
      <w:r>
        <w:rPr>
          <w:i/>
          <w:color w:val="221F20"/>
          <w:sz w:val="24"/>
        </w:rPr>
        <w:tab/>
      </w:r>
      <w:r>
        <w:rPr>
          <w:b/>
          <w:color w:val="221F20"/>
          <w:sz w:val="24"/>
        </w:rPr>
        <w:t xml:space="preserve">Firma </w:t>
      </w:r>
    </w:p>
    <w:p w:rsidR="009C2529" w:rsidRDefault="009C2529">
      <w:pPr>
        <w:tabs>
          <w:tab w:val="left" w:pos="4605"/>
        </w:tabs>
        <w:ind w:left="285"/>
        <w:rPr>
          <w:i/>
          <w:sz w:val="24"/>
          <w:szCs w:val="24"/>
        </w:rPr>
      </w:pPr>
    </w:p>
    <w:p w:rsidR="00B50A4A" w:rsidRDefault="00B50A4A">
      <w:pPr>
        <w:tabs>
          <w:tab w:val="left" w:pos="4605"/>
        </w:tabs>
        <w:ind w:left="285"/>
        <w:rPr>
          <w:i/>
          <w:sz w:val="24"/>
          <w:szCs w:val="24"/>
        </w:rPr>
      </w:pPr>
    </w:p>
    <w:p w:rsidR="00B50A4A" w:rsidRDefault="00B50A4A">
      <w:pPr>
        <w:tabs>
          <w:tab w:val="left" w:pos="4605"/>
        </w:tabs>
        <w:ind w:left="285"/>
        <w:rPr>
          <w:i/>
          <w:sz w:val="24"/>
          <w:szCs w:val="24"/>
        </w:rPr>
      </w:pPr>
      <w:r w:rsidRPr="00B50A4A">
        <w:rPr>
          <w:i/>
          <w:sz w:val="24"/>
          <w:szCs w:val="24"/>
        </w:rPr>
        <w:t>“I portici Biblioteca di Comunità Ignazio Ciaia” si impegna al trattamento dei dati personali ai sensi del regolamento generale sulla protezione dei dati personali UE 2016/679.</w:t>
      </w:r>
    </w:p>
    <w:p w:rsidR="00B50A4A" w:rsidRDefault="00B50A4A">
      <w:pPr>
        <w:tabs>
          <w:tab w:val="left" w:pos="4605"/>
        </w:tabs>
        <w:ind w:left="285"/>
        <w:rPr>
          <w:i/>
          <w:sz w:val="24"/>
          <w:szCs w:val="24"/>
        </w:rPr>
      </w:pPr>
    </w:p>
    <w:p w:rsidR="00B50A4A" w:rsidRDefault="00B50A4A">
      <w:pPr>
        <w:tabs>
          <w:tab w:val="left" w:pos="4605"/>
        </w:tabs>
        <w:ind w:left="285"/>
        <w:rPr>
          <w:i/>
          <w:sz w:val="24"/>
          <w:szCs w:val="24"/>
        </w:rPr>
      </w:pPr>
    </w:p>
    <w:p w:rsidR="00CD113F" w:rsidRDefault="00CD113F" w:rsidP="00CD113F">
      <w:pPr>
        <w:tabs>
          <w:tab w:val="left" w:pos="4605"/>
        </w:tabs>
        <w:ind w:left="285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4369B0A4" wp14:editId="48AA59E5">
                <wp:simplePos x="0" y="0"/>
                <wp:positionH relativeFrom="page">
                  <wp:posOffset>4373191</wp:posOffset>
                </wp:positionH>
                <wp:positionV relativeFrom="paragraph">
                  <wp:posOffset>145860</wp:posOffset>
                </wp:positionV>
                <wp:extent cx="2687955" cy="6350"/>
                <wp:effectExtent l="0" t="0" r="0" b="0"/>
                <wp:wrapNone/>
                <wp:docPr id="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7955" cy="6350"/>
                          <a:chOff x="0" y="0"/>
                          <a:chExt cx="2687955" cy="6350"/>
                        </a:xfrm>
                      </wpg:grpSpPr>
                      <wps:wsp>
                        <wps:cNvPr id="6" name="Graphic 59"/>
                        <wps:cNvSpPr/>
                        <wps:spPr>
                          <a:xfrm>
                            <a:off x="22193" y="3175"/>
                            <a:ext cx="265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030">
                                <a:moveTo>
                                  <a:pt x="0" y="0"/>
                                </a:moveTo>
                                <a:lnTo>
                                  <a:pt x="26529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0"/>
                        <wps:cNvSpPr/>
                        <wps:spPr>
                          <a:xfrm>
                            <a:off x="-9" y="6"/>
                            <a:ext cx="26879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795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687955" h="6350">
                                <a:moveTo>
                                  <a:pt x="2687866" y="3175"/>
                                </a:moveTo>
                                <a:lnTo>
                                  <a:pt x="2686939" y="927"/>
                                </a:lnTo>
                                <a:lnTo>
                                  <a:pt x="2684691" y="0"/>
                                </a:lnTo>
                                <a:lnTo>
                                  <a:pt x="2682456" y="927"/>
                                </a:lnTo>
                                <a:lnTo>
                                  <a:pt x="2681516" y="3175"/>
                                </a:lnTo>
                                <a:lnTo>
                                  <a:pt x="2682456" y="5422"/>
                                </a:lnTo>
                                <a:lnTo>
                                  <a:pt x="2684691" y="6350"/>
                                </a:lnTo>
                                <a:lnTo>
                                  <a:pt x="2686939" y="5422"/>
                                </a:lnTo>
                                <a:lnTo>
                                  <a:pt x="268786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A378E" id="Group 58" o:spid="_x0000_s1026" style="position:absolute;margin-left:344.35pt;margin-top:11.5pt;width:211.65pt;height:.5pt;z-index:251681792;mso-wrap-distance-left:0;mso-wrap-distance-right:0;mso-position-horizontal-relative:page" coordsize="268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">
                <v:shape id="Graphic 59" o:spid="_x0000_s1027" style="position:absolute;left:221;top:31;width:26531;height:13;visibility:visible;mso-wrap-style:square;v-text-anchor:top" coordsize="265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" path="m,l2652991,e" filled="f" strokecolor="#221f20" strokeweight=".5pt">
                  <v:stroke dashstyle="dot"/>
                  <v:path arrowok="t"/>
                </v:shape>
                <v:shape id="Graphic 60" o:spid="_x0000_s1028" style="position:absolute;width:26879;height:63;visibility:visible;mso-wrap-style:square;v-text-anchor:top" coordsize="26879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" path="m6350,3175l5422,927,3175,,939,927,,3175,939,5422r2236,928l5422,5422,6350,3175xem2687866,3175r-927,-2248l2684691,r-2235,927l2681516,3175r940,2247l2684691,6350r2248,-928l2687866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4A47899F" wp14:editId="35777406">
                <wp:simplePos x="0" y="0"/>
                <wp:positionH relativeFrom="page">
                  <wp:posOffset>1215000</wp:posOffset>
                </wp:positionH>
                <wp:positionV relativeFrom="paragraph">
                  <wp:posOffset>139510</wp:posOffset>
                </wp:positionV>
                <wp:extent cx="1804670" cy="6350"/>
                <wp:effectExtent l="0" t="0" r="0" b="0"/>
                <wp:wrapNone/>
                <wp:docPr id="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4670" cy="6350"/>
                          <a:chOff x="0" y="0"/>
                          <a:chExt cx="1804670" cy="6350"/>
                        </a:xfrm>
                      </wpg:grpSpPr>
                      <wps:wsp>
                        <wps:cNvPr id="69" name="Graphic 62"/>
                        <wps:cNvSpPr/>
                        <wps:spPr>
                          <a:xfrm>
                            <a:off x="22302" y="3175"/>
                            <a:ext cx="1769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9745">
                                <a:moveTo>
                                  <a:pt x="0" y="0"/>
                                </a:moveTo>
                                <a:lnTo>
                                  <a:pt x="17692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3"/>
                        <wps:cNvSpPr/>
                        <wps:spPr>
                          <a:xfrm>
                            <a:off x="-3" y="6"/>
                            <a:ext cx="18046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04670" h="6350">
                                <a:moveTo>
                                  <a:pt x="1804314" y="3175"/>
                                </a:moveTo>
                                <a:lnTo>
                                  <a:pt x="1803387" y="927"/>
                                </a:lnTo>
                                <a:lnTo>
                                  <a:pt x="1801139" y="0"/>
                                </a:lnTo>
                                <a:lnTo>
                                  <a:pt x="1798891" y="927"/>
                                </a:lnTo>
                                <a:lnTo>
                                  <a:pt x="1797964" y="3175"/>
                                </a:lnTo>
                                <a:lnTo>
                                  <a:pt x="1798891" y="5422"/>
                                </a:lnTo>
                                <a:lnTo>
                                  <a:pt x="1801139" y="6350"/>
                                </a:lnTo>
                                <a:lnTo>
                                  <a:pt x="1803387" y="5422"/>
                                </a:lnTo>
                                <a:lnTo>
                                  <a:pt x="1804314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F87E8" id="Group 61" o:spid="_x0000_s1026" style="position:absolute;margin-left:95.65pt;margin-top:11pt;width:142.1pt;height:.5pt;z-index:-251633664;mso-wrap-distance-left:0;mso-wrap-distance-right:0;mso-position-horizontal-relative:page" coordsize="180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">
                <v:shape id="Graphic 62" o:spid="_x0000_s1027" style="position:absolute;left:223;top:31;width:17697;height:13;visibility:visible;mso-wrap-style:square;v-text-anchor:top" coordsize="1769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" path="m,l1769275,e" filled="f" strokecolor="#221f20" strokeweight=".5pt">
                  <v:stroke dashstyle="dot"/>
                  <v:path arrowok="t"/>
                </v:shape>
                <v:shape id="Graphic 63" o:spid="_x0000_s1028" style="position:absolute;width:18046;height:63;visibility:visible;mso-wrap-style:square;v-text-anchor:top" coordsize="18046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" path="m6350,3175l5422,927,3175,,927,927,,3175,927,5422r2248,928l5422,5422,6350,3175xem1804314,3175r-927,-2248l1801139,r-2248,927l1797964,3175r927,2247l1801139,6350r2248,-928l1804314,3175xe" fillcolor="#22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21F20"/>
          <w:sz w:val="24"/>
        </w:rPr>
        <w:t>Data</w:t>
      </w:r>
      <w:r>
        <w:rPr>
          <w:b/>
          <w:color w:val="221F20"/>
          <w:spacing w:val="-4"/>
          <w:sz w:val="24"/>
        </w:rPr>
        <w:t xml:space="preserve"> </w:t>
      </w:r>
      <w:r>
        <w:rPr>
          <w:i/>
          <w:color w:val="221F20"/>
          <w:sz w:val="24"/>
        </w:rPr>
        <w:tab/>
      </w:r>
      <w:r>
        <w:rPr>
          <w:b/>
          <w:color w:val="221F20"/>
          <w:sz w:val="24"/>
        </w:rPr>
        <w:t xml:space="preserve">Firma </w:t>
      </w:r>
    </w:p>
    <w:p w:rsidR="00CD113F" w:rsidRDefault="00CD113F" w:rsidP="00CD113F">
      <w:pPr>
        <w:tabs>
          <w:tab w:val="left" w:pos="4605"/>
        </w:tabs>
        <w:ind w:left="285"/>
        <w:rPr>
          <w:i/>
          <w:sz w:val="24"/>
          <w:szCs w:val="24"/>
        </w:rPr>
      </w:pPr>
    </w:p>
    <w:p w:rsidR="00CD113F" w:rsidRPr="009C2529" w:rsidRDefault="00CD113F">
      <w:pPr>
        <w:tabs>
          <w:tab w:val="left" w:pos="4605"/>
        </w:tabs>
        <w:ind w:left="285"/>
        <w:rPr>
          <w:i/>
          <w:sz w:val="24"/>
          <w:szCs w:val="24"/>
        </w:rPr>
      </w:pPr>
    </w:p>
    <w:sectPr w:rsidR="00CD113F" w:rsidRPr="009C2529" w:rsidSect="006C39EB">
      <w:headerReference w:type="default" r:id="rId10"/>
      <w:footerReference w:type="default" r:id="rId11"/>
      <w:type w:val="continuous"/>
      <w:pgSz w:w="11910" w:h="16840"/>
      <w:pgMar w:top="1780" w:right="314" w:bottom="816" w:left="397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4A" w:rsidRDefault="00B50A4A">
      <w:r>
        <w:separator/>
      </w:r>
    </w:p>
  </w:endnote>
  <w:endnote w:type="continuationSeparator" w:id="0">
    <w:p w:rsidR="00B50A4A" w:rsidRDefault="00B5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570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Settore Servizi</w:t>
    </w:r>
  </w:p>
  <w:p w:rsidR="00290570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Settore Cultura Sport e Turismo</w:t>
    </w:r>
  </w:p>
  <w:p w:rsidR="00290570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“I portici - Biblioteca di Comunità Ignazio Ciaia”</w:t>
    </w:r>
  </w:p>
  <w:p w:rsidR="00290570" w:rsidRDefault="00290570" w:rsidP="00290570">
    <w:pPr>
      <w:tabs>
        <w:tab w:val="center" w:pos="4819"/>
        <w:tab w:val="right" w:pos="9638"/>
      </w:tabs>
      <w:jc w:val="center"/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Piazza Mercato Nuovo, 21 – 72015 Fasano (Br)</w:t>
    </w:r>
  </w:p>
  <w:p w:rsidR="00290570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 xml:space="preserve">tel. 080 4394 227 – 226 – 225   </w:t>
    </w:r>
  </w:p>
  <w:p w:rsidR="00290570" w:rsidRDefault="00290570" w:rsidP="00290570">
    <w:pPr>
      <w:tabs>
        <w:tab w:val="center" w:pos="4819"/>
        <w:tab w:val="right" w:pos="9638"/>
      </w:tabs>
      <w:jc w:val="center"/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e-mail</w:t>
    </w:r>
    <w:r w:rsidR="000B5633"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 xml:space="preserve"> biblioteca@comune.fasano.br.it</w:t>
    </w:r>
    <w:r w:rsidR="000B5633">
      <w:t xml:space="preserve"> </w:t>
    </w:r>
  </w:p>
  <w:p w:rsidR="00290570" w:rsidRPr="000B5633" w:rsidRDefault="00290570" w:rsidP="00290570">
    <w:pPr>
      <w:tabs>
        <w:tab w:val="center" w:pos="4819"/>
        <w:tab w:val="right" w:pos="9638"/>
      </w:tabs>
      <w:jc w:val="center"/>
    </w:pPr>
    <w:proofErr w:type="spellStart"/>
    <w:r w:rsidRPr="000B5633"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pec</w:t>
    </w:r>
    <w:proofErr w:type="spellEnd"/>
    <w:r w:rsidR="000B5633" w:rsidRPr="000B5633"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 xml:space="preserve"> comunef</w:t>
    </w:r>
    <w:r w:rsidR="000B5633"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asano@pec.rupar.puglia.it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4A" w:rsidRDefault="00B50A4A">
      <w:r>
        <w:separator/>
      </w:r>
    </w:p>
  </w:footnote>
  <w:footnote w:type="continuationSeparator" w:id="0">
    <w:p w:rsidR="00B50A4A" w:rsidRDefault="00B5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B6" w:rsidRPr="002568DC" w:rsidRDefault="00D206FE" w:rsidP="000B5633">
    <w:pPr>
      <w:pStyle w:val="Intestazione"/>
      <w:tabs>
        <w:tab w:val="clear" w:pos="9638"/>
        <w:tab w:val="right" w:pos="10632"/>
      </w:tabs>
      <w:ind w:right="-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EF07F4" wp14:editId="23806C3B">
          <wp:simplePos x="0" y="0"/>
          <wp:positionH relativeFrom="column">
            <wp:posOffset>292100</wp:posOffset>
          </wp:positionH>
          <wp:positionV relativeFrom="paragraph">
            <wp:posOffset>74295</wp:posOffset>
          </wp:positionV>
          <wp:extent cx="752475" cy="911225"/>
          <wp:effectExtent l="0" t="0" r="0" b="0"/>
          <wp:wrapNone/>
          <wp:docPr id="2" name="Elemento grafico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Elemento grafico 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570">
      <w:t xml:space="preserve">                             </w:t>
    </w:r>
    <w:r w:rsidR="009C2529">
      <w:tab/>
    </w:r>
    <w:r w:rsidR="009C2529">
      <w:tab/>
      <w:t xml:space="preserve">       </w:t>
    </w:r>
    <w:r w:rsidR="00290570">
      <w:t xml:space="preserve">    </w:t>
    </w:r>
    <w:r w:rsidR="009C2529">
      <w:t xml:space="preserve">  </w:t>
    </w:r>
    <w:r w:rsidR="00290570">
      <w:t xml:space="preserve">             </w:t>
    </w:r>
    <w:r w:rsidR="009C2529">
      <w:t xml:space="preserve"> </w:t>
    </w:r>
    <w:r w:rsidRPr="00225555">
      <w:rPr>
        <w:noProof/>
      </w:rPr>
      <w:drawing>
        <wp:inline distT="0" distB="0" distL="0" distR="0" wp14:anchorId="2A724333" wp14:editId="7A346CE9">
          <wp:extent cx="1409700" cy="971550"/>
          <wp:effectExtent l="0" t="0" r="0" b="0"/>
          <wp:docPr id="1" name="Immagine 43" descr="Immagine che contiene logo, Elementi grafici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3" descr="Immagine che contiene logo, Elementi grafici, simbol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17AF"/>
    <w:multiLevelType w:val="hybridMultilevel"/>
    <w:tmpl w:val="ADE0D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24BE9"/>
    <w:multiLevelType w:val="hybridMultilevel"/>
    <w:tmpl w:val="BCC0B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4A"/>
    <w:rsid w:val="000B4CD2"/>
    <w:rsid w:val="000B5633"/>
    <w:rsid w:val="000D1BD1"/>
    <w:rsid w:val="00176D0E"/>
    <w:rsid w:val="00215453"/>
    <w:rsid w:val="002568DC"/>
    <w:rsid w:val="00290570"/>
    <w:rsid w:val="003507B5"/>
    <w:rsid w:val="00395C7E"/>
    <w:rsid w:val="00576A44"/>
    <w:rsid w:val="00617108"/>
    <w:rsid w:val="0062437D"/>
    <w:rsid w:val="006B6DAD"/>
    <w:rsid w:val="006C39EB"/>
    <w:rsid w:val="00724179"/>
    <w:rsid w:val="00757704"/>
    <w:rsid w:val="007F2158"/>
    <w:rsid w:val="00832DB6"/>
    <w:rsid w:val="00837691"/>
    <w:rsid w:val="008964CC"/>
    <w:rsid w:val="009C2529"/>
    <w:rsid w:val="00A15B17"/>
    <w:rsid w:val="00A45D5C"/>
    <w:rsid w:val="00A52AE7"/>
    <w:rsid w:val="00B50A4A"/>
    <w:rsid w:val="00C1516B"/>
    <w:rsid w:val="00C333D8"/>
    <w:rsid w:val="00C91896"/>
    <w:rsid w:val="00CD113F"/>
    <w:rsid w:val="00D206FE"/>
    <w:rsid w:val="00DC71E9"/>
    <w:rsid w:val="00EF2E78"/>
    <w:rsid w:val="00F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95CA04"/>
  <w15:docId w15:val="{94EC74D2-371F-4034-A5C7-881DE7F3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0A4A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7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710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7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qFormat/>
    <w:rsid w:val="00617108"/>
    <w:rPr>
      <w:rFonts w:ascii="Calibri" w:eastAsia="Calibri" w:hAnsi="Calibri" w:cs="Calibri"/>
      <w:lang w:val="it-IT"/>
    </w:rPr>
  </w:style>
  <w:style w:type="character" w:customStyle="1" w:styleId="ListLabel1">
    <w:name w:val="ListLabel 1"/>
    <w:qFormat/>
    <w:rsid w:val="00290570"/>
    <w:rPr>
      <w:rFonts w:ascii="Gill Sans MT" w:eastAsia="Times New Roman" w:hAnsi="Gill Sans MT" w:cs="Times New Roman"/>
      <w:color w:val="0000FF"/>
      <w:w w:val="140"/>
      <w:sz w:val="18"/>
      <w:szCs w:val="24"/>
      <w:u w:val="single"/>
      <w:lang w:eastAsia="it-IT"/>
    </w:rPr>
  </w:style>
  <w:style w:type="character" w:styleId="Collegamentoipertestuale">
    <w:name w:val="Hyperlink"/>
    <w:uiPriority w:val="99"/>
    <w:unhideWhenUsed/>
    <w:rsid w:val="00290570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0A4A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Biblioteca\BIBLIOTECA%20DI%20COMUNITA'\PROGETTO%20RIMODULATO\GESTIONE\DISPOSIZIONI%20TRANSITORIE%20FUNZIONAMENTO\MODULISTICA\nuovi%20moduli%20definitivo%20EDITABILI\carta%20intestata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D234E1-CF05-477C-BF35-4A536C99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WORD</Template>
  <TotalTime>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BiblioCom Reception</dc:creator>
  <cp:lastModifiedBy>Caterina Loconte</cp:lastModifiedBy>
  <cp:revision>7</cp:revision>
  <cp:lastPrinted>2025-03-06T20:15:00Z</cp:lastPrinted>
  <dcterms:created xsi:type="dcterms:W3CDTF">2025-03-07T08:14:00Z</dcterms:created>
  <dcterms:modified xsi:type="dcterms:W3CDTF">2025-03-11T11:23:00Z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16.0.7</vt:lpwstr>
  </property>
</Properties>
</file>